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10DCF" w14:textId="29BCC6BA" w:rsidR="00890309" w:rsidRDefault="00890309" w:rsidP="00612028">
      <w:pPr>
        <w:rPr>
          <w:rFonts w:ascii="Arial" w:hAnsi="Arial" w:cs="Arial"/>
          <w:b/>
          <w:color w:val="002060"/>
          <w:sz w:val="21"/>
          <w:szCs w:val="21"/>
          <w:lang w:eastAsia="en-US"/>
        </w:rPr>
      </w:pPr>
      <w:r w:rsidRPr="00C72EDF">
        <w:rPr>
          <w:rFonts w:ascii="Calibri" w:eastAsia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71040" behindDoc="0" locked="0" layoutInCell="1" allowOverlap="1" wp14:anchorId="4A20C857" wp14:editId="50037486">
            <wp:simplePos x="0" y="0"/>
            <wp:positionH relativeFrom="margin">
              <wp:posOffset>2660650</wp:posOffset>
            </wp:positionH>
            <wp:positionV relativeFrom="margin">
              <wp:posOffset>464820</wp:posOffset>
            </wp:positionV>
            <wp:extent cx="720000" cy="720000"/>
            <wp:effectExtent l="0" t="0" r="4445" b="4445"/>
            <wp:wrapSquare wrapText="bothSides"/>
            <wp:docPr id="2" name="Рисунок 2" descr="Герб Кыргызской Республики – Новости из Кыргызстана – АКИ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ыргызской Республики – Новости из Кыргызстана – АКИpre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1919F" w14:textId="2371245C" w:rsidR="00612028" w:rsidRDefault="00612028" w:rsidP="00612028">
      <w:pPr>
        <w:rPr>
          <w:rFonts w:ascii="Arial" w:hAnsi="Arial" w:cs="Arial"/>
          <w:b/>
          <w:color w:val="002060"/>
          <w:sz w:val="21"/>
          <w:szCs w:val="21"/>
          <w:lang w:eastAsia="en-US"/>
        </w:rPr>
      </w:pPr>
    </w:p>
    <w:p w14:paraId="468C8FEC" w14:textId="77777777" w:rsidR="00805661" w:rsidRDefault="00805661" w:rsidP="00612028">
      <w:pPr>
        <w:rPr>
          <w:rFonts w:ascii="Arial" w:hAnsi="Arial" w:cs="Arial"/>
          <w:b/>
          <w:color w:val="002060"/>
          <w:sz w:val="21"/>
          <w:szCs w:val="21"/>
          <w:lang w:eastAsia="en-US"/>
        </w:rPr>
        <w:sectPr w:rsidR="00805661" w:rsidSect="00EE3BA1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14:paraId="040C6399" w14:textId="2CAC604F" w:rsidR="00612028" w:rsidRPr="00406C0A" w:rsidRDefault="00612028" w:rsidP="004E6D2F">
      <w:pPr>
        <w:ind w:firstLine="142"/>
        <w:jc w:val="center"/>
        <w:rPr>
          <w:b/>
          <w:color w:val="002060"/>
          <w:sz w:val="21"/>
          <w:szCs w:val="21"/>
          <w:lang w:eastAsia="en-US"/>
        </w:rPr>
      </w:pPr>
      <w:r w:rsidRPr="00406C0A">
        <w:rPr>
          <w:b/>
          <w:color w:val="002060"/>
          <w:sz w:val="21"/>
          <w:szCs w:val="21"/>
          <w:lang w:eastAsia="en-US"/>
        </w:rPr>
        <w:lastRenderedPageBreak/>
        <w:t>КЫРГЫЗ РЕСПУБЛИКАСЫНЫН</w:t>
      </w:r>
    </w:p>
    <w:p w14:paraId="6A55882C" w14:textId="0F955DAD" w:rsidR="00612028" w:rsidRPr="00406C0A" w:rsidRDefault="00612028" w:rsidP="004E6D2F">
      <w:pPr>
        <w:ind w:firstLine="142"/>
        <w:jc w:val="center"/>
        <w:rPr>
          <w:b/>
          <w:color w:val="002060"/>
          <w:sz w:val="21"/>
          <w:szCs w:val="21"/>
          <w:lang w:val="ky-KG" w:eastAsia="en-US"/>
        </w:rPr>
      </w:pPr>
      <w:r w:rsidRPr="00406C0A">
        <w:rPr>
          <w:b/>
          <w:color w:val="002060"/>
          <w:sz w:val="21"/>
          <w:szCs w:val="21"/>
          <w:lang w:val="ky-KG" w:eastAsia="en-US"/>
        </w:rPr>
        <w:t>ӨЗГӨЧӨ КЫРДААЛДАР</w:t>
      </w:r>
      <w:r w:rsidRPr="00406C0A">
        <w:rPr>
          <w:b/>
          <w:color w:val="002060"/>
          <w:sz w:val="21"/>
          <w:szCs w:val="21"/>
          <w:lang w:eastAsia="en-US"/>
        </w:rPr>
        <w:t xml:space="preserve"> </w:t>
      </w:r>
      <w:r w:rsidRPr="00406C0A">
        <w:rPr>
          <w:b/>
          <w:color w:val="002060"/>
          <w:sz w:val="21"/>
          <w:szCs w:val="21"/>
          <w:lang w:val="ky-KG" w:eastAsia="en-US"/>
        </w:rPr>
        <w:t>МИНИСТРЛИГИНЕ КАРАШТУУ</w:t>
      </w:r>
    </w:p>
    <w:p w14:paraId="6E55E489" w14:textId="46D8EA8C" w:rsidR="00612028" w:rsidRPr="00406C0A" w:rsidRDefault="00612028" w:rsidP="004E6D2F">
      <w:pPr>
        <w:ind w:firstLine="142"/>
        <w:jc w:val="center"/>
        <w:rPr>
          <w:b/>
          <w:color w:val="002060"/>
          <w:sz w:val="21"/>
          <w:szCs w:val="21"/>
          <w:lang w:val="ky-KG" w:eastAsia="en-US"/>
        </w:rPr>
      </w:pPr>
      <w:r w:rsidRPr="00406C0A">
        <w:rPr>
          <w:b/>
          <w:color w:val="002060"/>
          <w:sz w:val="21"/>
          <w:szCs w:val="21"/>
          <w:lang w:val="ky-KG" w:eastAsia="en-US"/>
        </w:rPr>
        <w:t>КРИЗИСТИК КЫРДААЛДАРДА</w:t>
      </w:r>
    </w:p>
    <w:p w14:paraId="702D52D4" w14:textId="77777777" w:rsidR="00612028" w:rsidRPr="00406C0A" w:rsidRDefault="00612028" w:rsidP="004E6D2F">
      <w:pPr>
        <w:ind w:firstLine="142"/>
        <w:jc w:val="center"/>
        <w:rPr>
          <w:b/>
          <w:color w:val="002060"/>
          <w:sz w:val="21"/>
          <w:szCs w:val="21"/>
          <w:lang w:val="ky-KG" w:eastAsia="en-US"/>
        </w:rPr>
      </w:pPr>
      <w:r w:rsidRPr="00406C0A">
        <w:rPr>
          <w:b/>
          <w:color w:val="002060"/>
          <w:sz w:val="21"/>
          <w:szCs w:val="21"/>
          <w:lang w:val="ky-KG" w:eastAsia="en-US"/>
        </w:rPr>
        <w:t>БАШКАРУУ БОРБОРУ</w:t>
      </w:r>
    </w:p>
    <w:p w14:paraId="15CF80FC" w14:textId="77777777" w:rsidR="00612028" w:rsidRPr="00406C0A" w:rsidRDefault="00612028" w:rsidP="004E6D2F">
      <w:pPr>
        <w:jc w:val="center"/>
        <w:rPr>
          <w:b/>
          <w:color w:val="002060"/>
          <w:sz w:val="21"/>
          <w:szCs w:val="21"/>
          <w:lang w:val="ky-KG" w:eastAsia="en-US"/>
        </w:rPr>
      </w:pPr>
    </w:p>
    <w:p w14:paraId="549401A9" w14:textId="77777777" w:rsidR="00612028" w:rsidRPr="00406C0A" w:rsidRDefault="00612028" w:rsidP="004E6D2F">
      <w:pPr>
        <w:jc w:val="center"/>
        <w:rPr>
          <w:b/>
          <w:color w:val="002060"/>
          <w:sz w:val="21"/>
          <w:szCs w:val="21"/>
          <w:lang w:val="ky-KG"/>
        </w:rPr>
      </w:pPr>
      <w:r w:rsidRPr="00406C0A">
        <w:rPr>
          <w:b/>
          <w:color w:val="002060"/>
          <w:sz w:val="21"/>
          <w:szCs w:val="21"/>
        </w:rPr>
        <w:lastRenderedPageBreak/>
        <w:t xml:space="preserve">ЦЕНТР УПРАВЛЕНИЯ </w:t>
      </w:r>
    </w:p>
    <w:p w14:paraId="4D10A07D" w14:textId="77777777" w:rsidR="00612028" w:rsidRPr="00406C0A" w:rsidRDefault="00612028" w:rsidP="004E6D2F">
      <w:pPr>
        <w:jc w:val="center"/>
        <w:rPr>
          <w:b/>
          <w:color w:val="002060"/>
          <w:sz w:val="21"/>
          <w:szCs w:val="21"/>
          <w:lang w:val="ky-KG"/>
        </w:rPr>
      </w:pPr>
      <w:r w:rsidRPr="00406C0A">
        <w:rPr>
          <w:b/>
          <w:color w:val="002060"/>
          <w:sz w:val="21"/>
          <w:szCs w:val="21"/>
        </w:rPr>
        <w:t>В</w:t>
      </w:r>
      <w:r w:rsidRPr="00406C0A">
        <w:rPr>
          <w:b/>
          <w:color w:val="002060"/>
          <w:sz w:val="21"/>
          <w:szCs w:val="21"/>
          <w:lang w:val="ky-KG"/>
        </w:rPr>
        <w:t xml:space="preserve"> КРИЗИСНЫХ СИТУАЦИЯХ </w:t>
      </w:r>
    </w:p>
    <w:p w14:paraId="11E9AB10" w14:textId="77777777" w:rsidR="00612028" w:rsidRPr="00406C0A" w:rsidRDefault="00612028" w:rsidP="004E6D2F">
      <w:pPr>
        <w:jc w:val="center"/>
        <w:rPr>
          <w:b/>
          <w:color w:val="002060"/>
          <w:sz w:val="21"/>
          <w:szCs w:val="21"/>
          <w:lang w:val="ky-KG" w:eastAsia="en-US"/>
        </w:rPr>
      </w:pPr>
      <w:r w:rsidRPr="00406C0A">
        <w:rPr>
          <w:b/>
          <w:color w:val="002060"/>
          <w:sz w:val="21"/>
          <w:szCs w:val="21"/>
          <w:lang w:val="ky-KG"/>
        </w:rPr>
        <w:t xml:space="preserve">   ПРИ МИНИСТЕРСТВЕ ЧРЕЗВЫЧАЙНЫХ СИТУАЦИЙ КЫРГЫЗСКОЙ РЕСПУБЛИКИ</w:t>
      </w:r>
    </w:p>
    <w:p w14:paraId="567BDAFE" w14:textId="46FD2134" w:rsidR="00612028" w:rsidRDefault="00612028" w:rsidP="004E6D2F">
      <w:pPr>
        <w:rPr>
          <w:rFonts w:ascii="Arial" w:hAnsi="Arial" w:cs="Arial"/>
          <w:b/>
          <w:color w:val="002060"/>
          <w:sz w:val="21"/>
          <w:szCs w:val="21"/>
          <w:lang w:val="ky-KG" w:eastAsia="en-US"/>
        </w:rPr>
        <w:sectPr w:rsidR="00612028" w:rsidSect="00207BD1">
          <w:type w:val="continuous"/>
          <w:pgSz w:w="11906" w:h="16838"/>
          <w:pgMar w:top="1134" w:right="851" w:bottom="1134" w:left="1701" w:header="709" w:footer="709" w:gutter="0"/>
          <w:cols w:num="2" w:space="2266"/>
          <w:docGrid w:linePitch="360"/>
        </w:sectPr>
      </w:pPr>
      <w:r w:rsidRPr="00055CF4">
        <w:rPr>
          <w:rFonts w:ascii="Arial" w:hAnsi="Arial" w:cs="Arial"/>
          <w:b/>
          <w:color w:val="002060"/>
          <w:sz w:val="21"/>
          <w:szCs w:val="21"/>
          <w:lang w:val="ky-KG" w:eastAsia="en-US"/>
        </w:rPr>
        <w:t xml:space="preserve">     </w:t>
      </w:r>
      <w:r w:rsidR="005E1BA9">
        <w:rPr>
          <w:rFonts w:ascii="Arial" w:hAnsi="Arial" w:cs="Arial"/>
          <w:b/>
          <w:color w:val="002060"/>
          <w:sz w:val="21"/>
          <w:szCs w:val="21"/>
          <w:lang w:val="ky-KG" w:eastAsia="en-US"/>
        </w:rPr>
        <w:t xml:space="preserve">                               </w:t>
      </w:r>
    </w:p>
    <w:p w14:paraId="688D2A46" w14:textId="52BE70AE" w:rsidR="00612028" w:rsidRPr="00D90299" w:rsidRDefault="00612028" w:rsidP="004E6D2F">
      <w:pPr>
        <w:rPr>
          <w:rFonts w:ascii="Arial" w:hAnsi="Arial" w:cs="Arial"/>
          <w:b/>
          <w:color w:val="002060"/>
          <w:sz w:val="12"/>
          <w:szCs w:val="21"/>
          <w:lang w:val="ky-KG" w:eastAsia="en-US"/>
        </w:rPr>
      </w:pPr>
    </w:p>
    <w:tbl>
      <w:tblPr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4132"/>
        <w:gridCol w:w="1282"/>
        <w:gridCol w:w="4559"/>
      </w:tblGrid>
      <w:tr w:rsidR="00612028" w:rsidRPr="00215043" w14:paraId="603CDA02" w14:textId="77777777" w:rsidTr="00272DB6">
        <w:trPr>
          <w:trHeight w:val="528"/>
          <w:jc w:val="center"/>
        </w:trPr>
        <w:tc>
          <w:tcPr>
            <w:tcW w:w="4132" w:type="dxa"/>
            <w:hideMark/>
          </w:tcPr>
          <w:p w14:paraId="0A9B9DC5" w14:textId="2FD6DCBA" w:rsidR="00612028" w:rsidRPr="00064E16" w:rsidRDefault="00612028" w:rsidP="004E6D2F">
            <w:pPr>
              <w:spacing w:line="276" w:lineRule="auto"/>
              <w:jc w:val="center"/>
              <w:rPr>
                <w:color w:val="000080"/>
                <w:sz w:val="16"/>
                <w:szCs w:val="16"/>
                <w:lang w:val="ky-KG" w:eastAsia="en-US"/>
              </w:rPr>
            </w:pPr>
            <w:r w:rsidRPr="00055CF4">
              <w:rPr>
                <w:color w:val="000080"/>
                <w:sz w:val="16"/>
                <w:szCs w:val="16"/>
                <w:lang w:val="ky-KG" w:eastAsia="en-US"/>
              </w:rPr>
              <w:t>720011</w:t>
            </w:r>
            <w:r w:rsidRPr="00885FB0">
              <w:rPr>
                <w:color w:val="000080"/>
                <w:sz w:val="16"/>
                <w:szCs w:val="16"/>
                <w:lang w:val="ky-KG" w:eastAsia="en-US"/>
              </w:rPr>
              <w:t xml:space="preserve">, Бишкек шаары,  Осмонкул </w:t>
            </w:r>
            <w:r w:rsidRPr="00055CF4">
              <w:rPr>
                <w:color w:val="000080"/>
                <w:sz w:val="16"/>
                <w:szCs w:val="16"/>
                <w:lang w:val="ky-KG" w:eastAsia="en-US"/>
              </w:rPr>
              <w:t>көч.</w:t>
            </w:r>
            <w:r w:rsidRPr="00885FB0">
              <w:rPr>
                <w:color w:val="000080"/>
                <w:sz w:val="16"/>
                <w:szCs w:val="16"/>
                <w:lang w:val="ky-KG" w:eastAsia="en-US"/>
              </w:rPr>
              <w:t>, 128</w:t>
            </w:r>
            <w:r w:rsidR="00064E16">
              <w:rPr>
                <w:color w:val="000080"/>
                <w:sz w:val="16"/>
                <w:szCs w:val="16"/>
                <w:lang w:val="ky-KG" w:eastAsia="en-US"/>
              </w:rPr>
              <w:t xml:space="preserve"> б</w:t>
            </w:r>
          </w:p>
          <w:p w14:paraId="0F0035FB" w14:textId="09362126" w:rsidR="00612028" w:rsidRPr="00885FB0" w:rsidRDefault="00612028" w:rsidP="004E6D2F">
            <w:pPr>
              <w:spacing w:line="276" w:lineRule="auto"/>
              <w:jc w:val="center"/>
              <w:rPr>
                <w:color w:val="000080"/>
                <w:sz w:val="16"/>
                <w:szCs w:val="16"/>
                <w:lang w:val="ky-KG" w:eastAsia="en-US"/>
              </w:rPr>
            </w:pPr>
            <w:r w:rsidRPr="00885FB0">
              <w:rPr>
                <w:color w:val="000080"/>
                <w:sz w:val="16"/>
                <w:szCs w:val="16"/>
                <w:lang w:val="ky-KG" w:eastAsia="en-US"/>
              </w:rPr>
              <w:t>Тел.</w:t>
            </w:r>
            <w:r w:rsidR="00177432">
              <w:rPr>
                <w:color w:val="000080"/>
                <w:sz w:val="16"/>
                <w:szCs w:val="16"/>
                <w:lang w:val="ky-KG" w:eastAsia="en-US"/>
              </w:rPr>
              <w:t xml:space="preserve"> </w:t>
            </w:r>
            <w:r w:rsidRPr="00885FB0">
              <w:rPr>
                <w:color w:val="000080"/>
                <w:sz w:val="16"/>
                <w:szCs w:val="16"/>
                <w:lang w:val="ky-KG" w:eastAsia="en-US"/>
              </w:rPr>
              <w:t xml:space="preserve">(0312) </w:t>
            </w:r>
            <w:r w:rsidR="00BC1274" w:rsidRPr="00885FB0">
              <w:rPr>
                <w:color w:val="000080"/>
                <w:sz w:val="16"/>
                <w:szCs w:val="16"/>
                <w:lang w:val="ky-KG" w:eastAsia="en-US"/>
              </w:rPr>
              <w:t>43-59-76</w:t>
            </w:r>
            <w:r w:rsidRPr="00885FB0">
              <w:rPr>
                <w:color w:val="000080"/>
                <w:sz w:val="16"/>
                <w:szCs w:val="16"/>
                <w:lang w:val="ky-KG" w:eastAsia="en-US"/>
              </w:rPr>
              <w:t xml:space="preserve">, Факс (0312) 43-59-76 </w:t>
            </w:r>
          </w:p>
          <w:p w14:paraId="1623A67E" w14:textId="77777777" w:rsidR="00612028" w:rsidRPr="00885FB0" w:rsidRDefault="00612028" w:rsidP="004E6D2F">
            <w:pPr>
              <w:spacing w:line="276" w:lineRule="auto"/>
              <w:jc w:val="center"/>
              <w:rPr>
                <w:color w:val="000080"/>
                <w:sz w:val="16"/>
                <w:szCs w:val="16"/>
                <w:lang w:val="ky-KG" w:eastAsia="en-US"/>
              </w:rPr>
            </w:pPr>
            <w:r w:rsidRPr="00885FB0">
              <w:rPr>
                <w:color w:val="000080"/>
                <w:sz w:val="16"/>
                <w:szCs w:val="16"/>
                <w:lang w:val="ky-KG" w:eastAsia="en-US"/>
              </w:rPr>
              <w:t>Бюджеттик эсеп: 4402041101017192</w:t>
            </w:r>
          </w:p>
          <w:p w14:paraId="70B6EE1C" w14:textId="77777777" w:rsidR="00612028" w:rsidRPr="00333F09" w:rsidRDefault="00612028" w:rsidP="004E6D2F">
            <w:pPr>
              <w:spacing w:line="276" w:lineRule="auto"/>
              <w:jc w:val="center"/>
              <w:rPr>
                <w:color w:val="000080"/>
                <w:sz w:val="16"/>
                <w:szCs w:val="16"/>
                <w:lang w:val="ky-KG" w:eastAsia="en-US"/>
              </w:rPr>
            </w:pPr>
            <w:r w:rsidRPr="00333F09">
              <w:rPr>
                <w:color w:val="000080"/>
                <w:sz w:val="16"/>
                <w:szCs w:val="16"/>
                <w:lang w:val="ky-KG" w:eastAsia="en-US"/>
              </w:rPr>
              <w:t>КРМФ Борбордук Казыналыгы</w:t>
            </w:r>
          </w:p>
          <w:p w14:paraId="34D9AD2C" w14:textId="77777777" w:rsidR="00612028" w:rsidRPr="00333F09" w:rsidRDefault="00612028" w:rsidP="004E6D2F">
            <w:pPr>
              <w:spacing w:line="276" w:lineRule="auto"/>
              <w:jc w:val="center"/>
              <w:rPr>
                <w:color w:val="000080"/>
                <w:sz w:val="16"/>
                <w:szCs w:val="16"/>
                <w:lang w:val="ky-KG" w:eastAsia="en-US"/>
              </w:rPr>
            </w:pPr>
            <w:r w:rsidRPr="00333F09">
              <w:rPr>
                <w:color w:val="000080"/>
                <w:sz w:val="16"/>
                <w:szCs w:val="16"/>
                <w:lang w:val="ky-KG" w:eastAsia="en-US"/>
              </w:rPr>
              <w:t>БИК 440001</w:t>
            </w:r>
          </w:p>
          <w:p w14:paraId="1DD53459" w14:textId="77777777" w:rsidR="00612028" w:rsidRPr="00B57836" w:rsidRDefault="00612028" w:rsidP="004E6D2F">
            <w:pPr>
              <w:spacing w:line="276" w:lineRule="auto"/>
              <w:jc w:val="center"/>
              <w:rPr>
                <w:color w:val="000080"/>
                <w:sz w:val="16"/>
                <w:szCs w:val="16"/>
                <w:lang w:val="en-US" w:eastAsia="en-US"/>
              </w:rPr>
            </w:pPr>
            <w:r w:rsidRPr="00055CF4">
              <w:rPr>
                <w:color w:val="000080"/>
                <w:sz w:val="16"/>
                <w:szCs w:val="16"/>
                <w:lang w:eastAsia="en-US"/>
              </w:rPr>
              <w:t>ИНН</w:t>
            </w:r>
            <w:r w:rsidRPr="00B57836">
              <w:rPr>
                <w:color w:val="000080"/>
                <w:sz w:val="16"/>
                <w:szCs w:val="16"/>
                <w:lang w:val="en-US" w:eastAsia="en-US"/>
              </w:rPr>
              <w:t xml:space="preserve"> 00704201410083</w:t>
            </w:r>
          </w:p>
          <w:p w14:paraId="1745F920" w14:textId="77777777" w:rsidR="00612028" w:rsidRPr="00D6262E" w:rsidRDefault="00612028" w:rsidP="004E6D2F">
            <w:pPr>
              <w:spacing w:line="276" w:lineRule="auto"/>
              <w:jc w:val="center"/>
              <w:rPr>
                <w:color w:val="000080"/>
                <w:sz w:val="16"/>
                <w:szCs w:val="16"/>
                <w:lang w:val="en-US" w:eastAsia="en-US"/>
              </w:rPr>
            </w:pPr>
            <w:r w:rsidRPr="00055CF4">
              <w:rPr>
                <w:color w:val="000080"/>
                <w:sz w:val="16"/>
                <w:szCs w:val="16"/>
                <w:lang w:val="en-US" w:eastAsia="en-US"/>
              </w:rPr>
              <w:t xml:space="preserve">e-mail: </w:t>
            </w:r>
            <w:hyperlink r:id="rId7" w:history="1">
              <w:r w:rsidRPr="00055CF4">
                <w:rPr>
                  <w:color w:val="0000FF"/>
                  <w:sz w:val="16"/>
                  <w:szCs w:val="16"/>
                  <w:lang w:val="en-US" w:eastAsia="en-US"/>
                </w:rPr>
                <w:t>suks@</w:t>
              </w:r>
              <w:r>
                <w:rPr>
                  <w:color w:val="0000FF"/>
                  <w:sz w:val="16"/>
                  <w:szCs w:val="16"/>
                  <w:lang w:val="en-US" w:eastAsia="en-US"/>
                </w:rPr>
                <w:t>mchs.gov</w:t>
              </w:r>
              <w:r w:rsidRPr="00055CF4">
                <w:rPr>
                  <w:color w:val="0000FF"/>
                  <w:sz w:val="16"/>
                  <w:szCs w:val="16"/>
                  <w:lang w:val="en-US" w:eastAsia="en-US"/>
                </w:rPr>
                <w:t>.kg</w:t>
              </w:r>
            </w:hyperlink>
          </w:p>
          <w:p w14:paraId="7272FC57" w14:textId="77777777" w:rsidR="00612028" w:rsidRPr="00055CF4" w:rsidRDefault="00612028" w:rsidP="004E6D2F">
            <w:pPr>
              <w:spacing w:line="276" w:lineRule="auto"/>
              <w:jc w:val="center"/>
              <w:rPr>
                <w:color w:val="000080"/>
                <w:sz w:val="16"/>
                <w:szCs w:val="16"/>
                <w:lang w:val="en-US" w:eastAsia="en-US"/>
              </w:rPr>
            </w:pPr>
            <w:r w:rsidRPr="00055CF4">
              <w:rPr>
                <w:color w:val="000080"/>
                <w:sz w:val="16"/>
                <w:szCs w:val="16"/>
                <w:lang w:val="en-US" w:eastAsia="en-US"/>
              </w:rPr>
              <w:t>www.</w:t>
            </w:r>
            <w:r>
              <w:rPr>
                <w:color w:val="000080"/>
                <w:sz w:val="16"/>
                <w:szCs w:val="16"/>
                <w:lang w:val="en-US" w:eastAsia="en-US"/>
              </w:rPr>
              <w:t>mchs</w:t>
            </w:r>
            <w:r w:rsidRPr="00055CF4">
              <w:rPr>
                <w:color w:val="000080"/>
                <w:sz w:val="16"/>
                <w:szCs w:val="16"/>
                <w:lang w:val="en-US" w:eastAsia="en-US"/>
              </w:rPr>
              <w:t>.gov.kg</w:t>
            </w:r>
          </w:p>
          <w:p w14:paraId="40478CE4" w14:textId="77777777" w:rsidR="00612028" w:rsidRPr="0068638F" w:rsidRDefault="00612028" w:rsidP="004E6D2F">
            <w:pPr>
              <w:tabs>
                <w:tab w:val="left" w:pos="314"/>
              </w:tabs>
              <w:spacing w:line="276" w:lineRule="auto"/>
              <w:jc w:val="center"/>
              <w:rPr>
                <w:rFonts w:ascii="Arial" w:hAnsi="Arial"/>
                <w:color w:val="000080"/>
                <w:sz w:val="16"/>
                <w:lang w:val="en-US" w:eastAsia="en-US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B1D998F" wp14:editId="3998F70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79375</wp:posOffset>
                      </wp:positionV>
                      <wp:extent cx="5919470" cy="7620"/>
                      <wp:effectExtent l="19050" t="19050" r="5080" b="3048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9470" cy="7620"/>
                              </a:xfrm>
                              <a:prstGeom prst="line">
                                <a:avLst/>
                              </a:prstGeom>
                              <a:noFill/>
                              <a:ln w="44450" cmpd="thinThick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26F602F" id="Line 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6.25pt" to="48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" strokecolor="#036" strokeweight="3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1282" w:type="dxa"/>
          </w:tcPr>
          <w:p w14:paraId="13F4E744" w14:textId="29A81601" w:rsidR="00612028" w:rsidRPr="0068638F" w:rsidRDefault="00612028" w:rsidP="004E6D2F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4559" w:type="dxa"/>
          </w:tcPr>
          <w:p w14:paraId="3558C66A" w14:textId="4B9F9A37" w:rsidR="00612028" w:rsidRPr="00064E16" w:rsidRDefault="00612028" w:rsidP="004E6D2F">
            <w:pPr>
              <w:tabs>
                <w:tab w:val="center" w:pos="2160"/>
              </w:tabs>
              <w:spacing w:line="276" w:lineRule="auto"/>
              <w:ind w:left="292"/>
              <w:jc w:val="center"/>
              <w:rPr>
                <w:color w:val="000080"/>
                <w:sz w:val="16"/>
                <w:szCs w:val="16"/>
                <w:lang w:val="ky-KG" w:eastAsia="en-US"/>
              </w:rPr>
            </w:pPr>
            <w:r w:rsidRPr="00055CF4">
              <w:rPr>
                <w:color w:val="000080"/>
                <w:sz w:val="16"/>
                <w:szCs w:val="16"/>
                <w:lang w:eastAsia="en-US"/>
              </w:rPr>
              <w:t xml:space="preserve">720011, город Бишкек, ул. </w:t>
            </w:r>
            <w:proofErr w:type="spellStart"/>
            <w:r w:rsidRPr="00055CF4">
              <w:rPr>
                <w:color w:val="000080"/>
                <w:sz w:val="16"/>
                <w:szCs w:val="16"/>
                <w:lang w:eastAsia="en-US"/>
              </w:rPr>
              <w:t>Осмонкула</w:t>
            </w:r>
            <w:proofErr w:type="spellEnd"/>
            <w:r w:rsidRPr="00055CF4">
              <w:rPr>
                <w:color w:val="000080"/>
                <w:sz w:val="16"/>
                <w:szCs w:val="16"/>
                <w:lang w:eastAsia="en-US"/>
              </w:rPr>
              <w:t>, 128</w:t>
            </w:r>
            <w:r w:rsidR="00064E16">
              <w:rPr>
                <w:color w:val="000080"/>
                <w:sz w:val="16"/>
                <w:szCs w:val="16"/>
                <w:lang w:eastAsia="en-US"/>
              </w:rPr>
              <w:t xml:space="preserve"> б</w:t>
            </w:r>
          </w:p>
          <w:p w14:paraId="29C09884" w14:textId="3F7A2283" w:rsidR="00612028" w:rsidRPr="00055CF4" w:rsidRDefault="00BC1274" w:rsidP="004E6D2F">
            <w:pPr>
              <w:spacing w:line="276" w:lineRule="auto"/>
              <w:ind w:left="292"/>
              <w:jc w:val="center"/>
              <w:rPr>
                <w:color w:val="000080"/>
                <w:sz w:val="16"/>
                <w:szCs w:val="16"/>
                <w:lang w:eastAsia="en-US"/>
              </w:rPr>
            </w:pPr>
            <w:r>
              <w:rPr>
                <w:color w:val="000080"/>
                <w:sz w:val="16"/>
                <w:szCs w:val="16"/>
                <w:lang w:eastAsia="en-US"/>
              </w:rPr>
              <w:t xml:space="preserve">Тел. </w:t>
            </w:r>
            <w:r w:rsidR="00612028" w:rsidRPr="00055CF4">
              <w:rPr>
                <w:color w:val="000080"/>
                <w:sz w:val="16"/>
                <w:szCs w:val="16"/>
                <w:lang w:eastAsia="en-US"/>
              </w:rPr>
              <w:t xml:space="preserve">(0312) </w:t>
            </w:r>
            <w:r w:rsidRPr="00885FB0">
              <w:rPr>
                <w:color w:val="000080"/>
                <w:sz w:val="16"/>
                <w:szCs w:val="16"/>
                <w:lang w:val="ky-KG" w:eastAsia="en-US"/>
              </w:rPr>
              <w:t>43-59-76</w:t>
            </w:r>
            <w:r w:rsidR="00612028" w:rsidRPr="00055CF4">
              <w:rPr>
                <w:color w:val="000080"/>
                <w:sz w:val="16"/>
                <w:szCs w:val="16"/>
                <w:lang w:eastAsia="en-US"/>
              </w:rPr>
              <w:t>, Факс (0312) 43-59-76</w:t>
            </w:r>
          </w:p>
          <w:p w14:paraId="5CA7C8C8" w14:textId="77777777" w:rsidR="00612028" w:rsidRPr="00055CF4" w:rsidRDefault="00612028" w:rsidP="004E6D2F">
            <w:pPr>
              <w:spacing w:line="276" w:lineRule="auto"/>
              <w:ind w:left="292"/>
              <w:jc w:val="center"/>
              <w:rPr>
                <w:color w:val="000080"/>
                <w:sz w:val="16"/>
                <w:szCs w:val="16"/>
                <w:lang w:eastAsia="en-US"/>
              </w:rPr>
            </w:pPr>
            <w:r w:rsidRPr="00055CF4">
              <w:rPr>
                <w:color w:val="000080"/>
                <w:sz w:val="16"/>
                <w:szCs w:val="16"/>
                <w:lang w:eastAsia="en-US"/>
              </w:rPr>
              <w:t>Бюджетный счет: 4402041101017192</w:t>
            </w:r>
          </w:p>
          <w:p w14:paraId="2BCE8FC7" w14:textId="77777777" w:rsidR="00612028" w:rsidRPr="00055CF4" w:rsidRDefault="00612028" w:rsidP="004E6D2F">
            <w:pPr>
              <w:spacing w:line="276" w:lineRule="auto"/>
              <w:ind w:left="292"/>
              <w:jc w:val="center"/>
              <w:rPr>
                <w:color w:val="000080"/>
                <w:sz w:val="16"/>
                <w:szCs w:val="16"/>
                <w:lang w:eastAsia="en-US"/>
              </w:rPr>
            </w:pPr>
            <w:r w:rsidRPr="00055CF4">
              <w:rPr>
                <w:color w:val="000080"/>
                <w:sz w:val="16"/>
                <w:szCs w:val="16"/>
                <w:lang w:eastAsia="en-US"/>
              </w:rPr>
              <w:t>Центральное Казначейство МФКР</w:t>
            </w:r>
          </w:p>
          <w:p w14:paraId="2E6E8715" w14:textId="77777777" w:rsidR="00612028" w:rsidRPr="00207BD1" w:rsidRDefault="00612028" w:rsidP="004E6D2F">
            <w:pPr>
              <w:spacing w:line="276" w:lineRule="auto"/>
              <w:ind w:left="292"/>
              <w:jc w:val="center"/>
              <w:rPr>
                <w:color w:val="000080"/>
                <w:sz w:val="16"/>
                <w:szCs w:val="16"/>
                <w:lang w:eastAsia="en-US"/>
              </w:rPr>
            </w:pPr>
            <w:r w:rsidRPr="00055CF4">
              <w:rPr>
                <w:color w:val="000080"/>
                <w:sz w:val="16"/>
                <w:szCs w:val="16"/>
                <w:lang w:eastAsia="en-US"/>
              </w:rPr>
              <w:t>БИК</w:t>
            </w:r>
            <w:r w:rsidRPr="00207BD1">
              <w:rPr>
                <w:color w:val="000080"/>
                <w:sz w:val="16"/>
                <w:szCs w:val="16"/>
                <w:lang w:eastAsia="en-US"/>
              </w:rPr>
              <w:t xml:space="preserve"> 440001</w:t>
            </w:r>
          </w:p>
          <w:p w14:paraId="6140F689" w14:textId="77777777" w:rsidR="00612028" w:rsidRPr="00B57836" w:rsidRDefault="00612028" w:rsidP="004E6D2F">
            <w:pPr>
              <w:spacing w:line="276" w:lineRule="auto"/>
              <w:ind w:left="292"/>
              <w:jc w:val="center"/>
              <w:rPr>
                <w:color w:val="000080"/>
                <w:sz w:val="16"/>
                <w:szCs w:val="16"/>
                <w:lang w:val="en-US" w:eastAsia="en-US"/>
              </w:rPr>
            </w:pPr>
            <w:r w:rsidRPr="00055CF4">
              <w:rPr>
                <w:color w:val="000080"/>
                <w:sz w:val="16"/>
                <w:szCs w:val="16"/>
                <w:lang w:eastAsia="en-US"/>
              </w:rPr>
              <w:t>ИНН</w:t>
            </w:r>
            <w:r w:rsidRPr="00B57836">
              <w:rPr>
                <w:color w:val="000080"/>
                <w:sz w:val="16"/>
                <w:szCs w:val="16"/>
                <w:lang w:val="en-US" w:eastAsia="en-US"/>
              </w:rPr>
              <w:t xml:space="preserve"> 00704201410083</w:t>
            </w:r>
          </w:p>
          <w:p w14:paraId="143ED1AB" w14:textId="59B7ED1D" w:rsidR="00612028" w:rsidRPr="00BC1274" w:rsidRDefault="00612028" w:rsidP="004E6D2F">
            <w:pPr>
              <w:spacing w:line="276" w:lineRule="auto"/>
              <w:ind w:left="292"/>
              <w:jc w:val="center"/>
              <w:rPr>
                <w:color w:val="000080"/>
                <w:sz w:val="16"/>
                <w:szCs w:val="16"/>
                <w:u w:val="single"/>
                <w:lang w:val="en-US" w:eastAsia="en-US"/>
              </w:rPr>
            </w:pPr>
            <w:r w:rsidRPr="00055CF4">
              <w:rPr>
                <w:color w:val="000080"/>
                <w:sz w:val="16"/>
                <w:szCs w:val="16"/>
                <w:lang w:val="en-US" w:eastAsia="en-US"/>
              </w:rPr>
              <w:t xml:space="preserve">e-mail: </w:t>
            </w:r>
            <w:hyperlink r:id="rId8" w:history="1">
              <w:r w:rsidR="00BC1274" w:rsidRPr="00055CF4">
                <w:rPr>
                  <w:color w:val="0000FF"/>
                  <w:sz w:val="16"/>
                  <w:szCs w:val="16"/>
                  <w:lang w:val="en-US" w:eastAsia="en-US"/>
                </w:rPr>
                <w:t>suks@</w:t>
              </w:r>
              <w:r w:rsidR="00BC1274">
                <w:rPr>
                  <w:color w:val="0000FF"/>
                  <w:sz w:val="16"/>
                  <w:szCs w:val="16"/>
                  <w:lang w:val="en-US" w:eastAsia="en-US"/>
                </w:rPr>
                <w:t>mchs.gov</w:t>
              </w:r>
              <w:r w:rsidR="00BC1274" w:rsidRPr="00055CF4">
                <w:rPr>
                  <w:color w:val="0000FF"/>
                  <w:sz w:val="16"/>
                  <w:szCs w:val="16"/>
                  <w:lang w:val="en-US" w:eastAsia="en-US"/>
                </w:rPr>
                <w:t>.kg</w:t>
              </w:r>
            </w:hyperlink>
          </w:p>
          <w:p w14:paraId="48FE562D" w14:textId="77777777" w:rsidR="00612028" w:rsidRPr="0068638F" w:rsidRDefault="00612028" w:rsidP="004E6D2F">
            <w:pPr>
              <w:spacing w:line="276" w:lineRule="auto"/>
              <w:ind w:left="292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n-US" w:eastAsia="en-US"/>
              </w:rPr>
            </w:pPr>
            <w:r w:rsidRPr="00055CF4">
              <w:rPr>
                <w:color w:val="000080"/>
                <w:sz w:val="16"/>
                <w:szCs w:val="16"/>
                <w:lang w:val="en-US" w:eastAsia="en-US"/>
              </w:rPr>
              <w:t>www.</w:t>
            </w:r>
            <w:r>
              <w:rPr>
                <w:color w:val="000080"/>
                <w:sz w:val="16"/>
                <w:szCs w:val="16"/>
                <w:lang w:val="en-US" w:eastAsia="en-US"/>
              </w:rPr>
              <w:t>mchs</w:t>
            </w:r>
            <w:r w:rsidRPr="00055CF4">
              <w:rPr>
                <w:color w:val="000080"/>
                <w:sz w:val="16"/>
                <w:szCs w:val="16"/>
                <w:lang w:val="en-US" w:eastAsia="en-US"/>
              </w:rPr>
              <w:t>.gov.kg</w:t>
            </w:r>
          </w:p>
        </w:tc>
      </w:tr>
      <w:tr w:rsidR="00612028" w:rsidRPr="00215043" w14:paraId="5C3763B4" w14:textId="77777777" w:rsidTr="00272DB6">
        <w:trPr>
          <w:cantSplit/>
          <w:trHeight w:val="53"/>
          <w:jc w:val="center"/>
        </w:trPr>
        <w:tc>
          <w:tcPr>
            <w:tcW w:w="4132" w:type="dxa"/>
            <w:hideMark/>
          </w:tcPr>
          <w:p w14:paraId="19845A84" w14:textId="77777777" w:rsidR="00612028" w:rsidRPr="0068638F" w:rsidRDefault="00612028" w:rsidP="004E6D2F">
            <w:pPr>
              <w:tabs>
                <w:tab w:val="left" w:pos="281"/>
              </w:tabs>
              <w:spacing w:line="276" w:lineRule="auto"/>
              <w:rPr>
                <w:rFonts w:eastAsia="Times New Roman"/>
                <w:sz w:val="10"/>
                <w:lang w:val="en-US" w:eastAsia="en-US"/>
              </w:rPr>
            </w:pPr>
            <w:r w:rsidRPr="0068638F">
              <w:rPr>
                <w:rFonts w:eastAsia="Times New Roman"/>
                <w:sz w:val="10"/>
                <w:szCs w:val="22"/>
                <w:lang w:val="en-US" w:eastAsia="en-US"/>
              </w:rPr>
              <w:tab/>
            </w:r>
          </w:p>
        </w:tc>
        <w:tc>
          <w:tcPr>
            <w:tcW w:w="1282" w:type="dxa"/>
          </w:tcPr>
          <w:p w14:paraId="059140FD" w14:textId="77777777" w:rsidR="00612028" w:rsidRPr="0068638F" w:rsidRDefault="00612028" w:rsidP="004E6D2F">
            <w:pPr>
              <w:spacing w:line="276" w:lineRule="auto"/>
              <w:rPr>
                <w:rFonts w:eastAsia="Times New Roman"/>
                <w:sz w:val="10"/>
                <w:lang w:val="en-US" w:eastAsia="en-US"/>
              </w:rPr>
            </w:pPr>
          </w:p>
        </w:tc>
        <w:tc>
          <w:tcPr>
            <w:tcW w:w="4559" w:type="dxa"/>
          </w:tcPr>
          <w:p w14:paraId="3076E4E1" w14:textId="77777777" w:rsidR="00612028" w:rsidRPr="0068638F" w:rsidRDefault="00612028" w:rsidP="004E6D2F">
            <w:pPr>
              <w:spacing w:line="276" w:lineRule="auto"/>
              <w:rPr>
                <w:rFonts w:eastAsia="Times New Roman"/>
                <w:sz w:val="10"/>
                <w:lang w:val="en-US" w:eastAsia="en-US"/>
              </w:rPr>
            </w:pPr>
          </w:p>
        </w:tc>
      </w:tr>
    </w:tbl>
    <w:p w14:paraId="0BDD3AD0" w14:textId="77777777" w:rsidR="00612028" w:rsidRPr="004911DB" w:rsidRDefault="00612028" w:rsidP="004E6D2F">
      <w:pPr>
        <w:spacing w:line="276" w:lineRule="auto"/>
        <w:rPr>
          <w:rFonts w:eastAsia="Times New Roman"/>
          <w:color w:val="000080"/>
          <w:sz w:val="22"/>
          <w:szCs w:val="22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3" distB="4294967293" distL="114300" distR="114300" simplePos="0" relativeHeight="251652608" behindDoc="0" locked="0" layoutInCell="0" allowOverlap="1" wp14:anchorId="3C4915DE" wp14:editId="5AD8AF14">
                <wp:simplePos x="0" y="0"/>
                <wp:positionH relativeFrom="column">
                  <wp:posOffset>48260</wp:posOffset>
                </wp:positionH>
                <wp:positionV relativeFrom="paragraph">
                  <wp:posOffset>119379</wp:posOffset>
                </wp:positionV>
                <wp:extent cx="1659255" cy="0"/>
                <wp:effectExtent l="0" t="0" r="17145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6165062" id="Line 4" o:spid="_x0000_s1026" style="position:absolute;flip:y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8pt,9.4pt" to="134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" o:allowincell="f" strokecolor="#036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4294967293" distB="4294967293" distL="114300" distR="114300" simplePos="0" relativeHeight="251668992" behindDoc="0" locked="0" layoutInCell="1" allowOverlap="1" wp14:anchorId="45C16C68" wp14:editId="286898F7">
                <wp:simplePos x="0" y="0"/>
                <wp:positionH relativeFrom="column">
                  <wp:posOffset>1951355</wp:posOffset>
                </wp:positionH>
                <wp:positionV relativeFrom="paragraph">
                  <wp:posOffset>130809</wp:posOffset>
                </wp:positionV>
                <wp:extent cx="1043940" cy="0"/>
                <wp:effectExtent l="0" t="0" r="2286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1C9789" id="Line 6" o:spid="_x0000_s1026" style="position:absolute;flip:y;z-index:251668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3.65pt,10.3pt" to="235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" strokecolor="#036"/>
            </w:pict>
          </mc:Fallback>
        </mc:AlternateContent>
      </w:r>
      <w:r w:rsidRPr="0073243F">
        <w:rPr>
          <w:rFonts w:eastAsia="Times New Roman"/>
          <w:sz w:val="28"/>
          <w:szCs w:val="22"/>
          <w:lang w:eastAsia="en-US"/>
        </w:rPr>
        <w:tab/>
      </w:r>
      <w:r w:rsidRPr="0073243F">
        <w:rPr>
          <w:rFonts w:eastAsia="Times New Roman"/>
          <w:sz w:val="28"/>
          <w:szCs w:val="22"/>
          <w:lang w:eastAsia="en-US"/>
        </w:rPr>
        <w:tab/>
      </w:r>
      <w:r w:rsidRPr="0073243F">
        <w:rPr>
          <w:rFonts w:eastAsia="Times New Roman"/>
          <w:sz w:val="28"/>
          <w:szCs w:val="22"/>
          <w:lang w:eastAsia="en-US"/>
        </w:rPr>
        <w:tab/>
      </w:r>
      <w:r w:rsidRPr="0073243F">
        <w:rPr>
          <w:rFonts w:eastAsia="Times New Roman"/>
          <w:sz w:val="28"/>
          <w:szCs w:val="22"/>
          <w:lang w:eastAsia="en-US"/>
        </w:rPr>
        <w:tab/>
      </w:r>
      <w:r w:rsidRPr="004911DB">
        <w:rPr>
          <w:rFonts w:eastAsia="Times New Roman"/>
          <w:color w:val="000080"/>
          <w:sz w:val="22"/>
          <w:szCs w:val="22"/>
          <w:lang w:eastAsia="en-US"/>
        </w:rPr>
        <w:t>№</w:t>
      </w:r>
    </w:p>
    <w:p w14:paraId="4126026C" w14:textId="5C709464" w:rsidR="00612028" w:rsidRPr="004D7544" w:rsidRDefault="00612028" w:rsidP="004E6D2F">
      <w:pPr>
        <w:ind w:left="14" w:hanging="14"/>
        <w:rPr>
          <w:rFonts w:eastAsia="Times New Roman"/>
          <w:u w:val="single"/>
          <w:lang w:val="ky-KG" w:eastAsia="ru-R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4FC104A3" wp14:editId="3ADBB0F0">
                <wp:simplePos x="0" y="0"/>
                <wp:positionH relativeFrom="column">
                  <wp:posOffset>48260</wp:posOffset>
                </wp:positionH>
                <wp:positionV relativeFrom="paragraph">
                  <wp:posOffset>155574</wp:posOffset>
                </wp:positionV>
                <wp:extent cx="2966720" cy="0"/>
                <wp:effectExtent l="0" t="0" r="2413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ACF6E6" id="Line 5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8pt,12.25pt" to="237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" strokecolor="#036"/>
            </w:pict>
          </mc:Fallback>
        </mc:AlternateContent>
      </w:r>
      <w:r w:rsidRPr="00220011">
        <w:rPr>
          <w:rFonts w:eastAsia="Times New Roman"/>
          <w:sz w:val="22"/>
          <w:szCs w:val="28"/>
          <w:lang w:eastAsia="ru-RU"/>
        </w:rPr>
        <w:t xml:space="preserve"> </w:t>
      </w:r>
      <w:r w:rsidR="001F6911">
        <w:rPr>
          <w:rFonts w:eastAsia="Times New Roman"/>
          <w:sz w:val="22"/>
          <w:szCs w:val="28"/>
          <w:lang w:val="ky-KG" w:eastAsia="ru-RU"/>
        </w:rPr>
        <w:t xml:space="preserve">   </w:t>
      </w:r>
      <w:r w:rsidRPr="00220011">
        <w:rPr>
          <w:rFonts w:eastAsia="Times New Roman"/>
          <w:sz w:val="22"/>
          <w:szCs w:val="28"/>
          <w:lang w:eastAsia="ru-RU"/>
        </w:rPr>
        <w:t xml:space="preserve"> </w:t>
      </w:r>
      <w:r w:rsidR="001F6911">
        <w:rPr>
          <w:rFonts w:eastAsia="Times New Roman"/>
          <w:sz w:val="22"/>
          <w:szCs w:val="28"/>
          <w:lang w:eastAsia="ru-RU"/>
        </w:rPr>
        <w:t>№02-34/852-Т от 19.12.2022г.</w:t>
      </w:r>
    </w:p>
    <w:p w14:paraId="52E48D14" w14:textId="77777777" w:rsidR="00963679" w:rsidRDefault="009C66EB" w:rsidP="004E6D2F">
      <w:pPr>
        <w:tabs>
          <w:tab w:val="left" w:pos="5497"/>
        </w:tabs>
        <w:jc w:val="right"/>
        <w:rPr>
          <w:lang w:val="ky-KG"/>
        </w:rPr>
      </w:pPr>
      <w:r>
        <w:rPr>
          <w:lang w:val="ky-KG"/>
        </w:rPr>
        <w:tab/>
      </w:r>
    </w:p>
    <w:p w14:paraId="6A37C04C" w14:textId="6E47C885" w:rsidR="00612028" w:rsidRDefault="009C66EB" w:rsidP="004E6D2F">
      <w:pPr>
        <w:tabs>
          <w:tab w:val="left" w:pos="5497"/>
        </w:tabs>
        <w:jc w:val="right"/>
        <w:rPr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            </w:t>
      </w:r>
      <w:r w:rsidR="00F546C0">
        <w:rPr>
          <w:lang w:val="ky-KG"/>
        </w:rPr>
        <w:t xml:space="preserve"> </w:t>
      </w:r>
    </w:p>
    <w:p w14:paraId="6953E761" w14:textId="77777777" w:rsidR="00992CBF" w:rsidRDefault="00992CBF" w:rsidP="00992CBF">
      <w:pPr>
        <w:pStyle w:val="a9"/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</w:rPr>
        <w:t xml:space="preserve">                                                                       </w:t>
      </w:r>
      <w:r>
        <w:rPr>
          <w:rFonts w:eastAsia="Times New Roman"/>
          <w:b/>
          <w:sz w:val="28"/>
          <w:szCs w:val="28"/>
          <w:lang w:eastAsia="ru-RU"/>
        </w:rPr>
        <w:t>Управление по работе со СМИ</w:t>
      </w:r>
    </w:p>
    <w:p w14:paraId="52E0727E" w14:textId="77777777" w:rsidR="00992CBF" w:rsidRPr="00B07822" w:rsidRDefault="00992CBF" w:rsidP="00992CBF">
      <w:pPr>
        <w:pStyle w:val="a9"/>
        <w:spacing w:line="276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и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 xml:space="preserve">населением </w:t>
      </w:r>
      <w:r w:rsidRPr="00D15D2A">
        <w:rPr>
          <w:rFonts w:eastAsia="Times New Roman"/>
          <w:b/>
          <w:sz w:val="28"/>
          <w:szCs w:val="28"/>
          <w:lang w:eastAsia="ru-RU"/>
        </w:rPr>
        <w:t xml:space="preserve"> МЧС</w:t>
      </w:r>
      <w:proofErr w:type="gramEnd"/>
      <w:r w:rsidRPr="00D15D2A">
        <w:rPr>
          <w:rFonts w:eastAsia="Times New Roman"/>
          <w:b/>
          <w:sz w:val="28"/>
          <w:szCs w:val="28"/>
          <w:lang w:eastAsia="ru-RU"/>
        </w:rPr>
        <w:t xml:space="preserve"> КР</w:t>
      </w:r>
    </w:p>
    <w:p w14:paraId="07952817" w14:textId="77777777" w:rsidR="00992CBF" w:rsidRPr="00D15D2A" w:rsidRDefault="00992CBF" w:rsidP="00992CBF">
      <w:pPr>
        <w:tabs>
          <w:tab w:val="left" w:pos="5497"/>
        </w:tabs>
        <w:spacing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002FA572" w14:textId="77777777" w:rsidR="00992CBF" w:rsidRPr="00D15D2A" w:rsidRDefault="00992CBF" w:rsidP="00992CBF">
      <w:pPr>
        <w:tabs>
          <w:tab w:val="left" w:pos="5497"/>
        </w:tabs>
        <w:spacing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3EEAA489" w14:textId="6DD74ED9" w:rsidR="00992CBF" w:rsidRPr="00371E50" w:rsidRDefault="00992CBF" w:rsidP="00992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1E50">
        <w:rPr>
          <w:sz w:val="28"/>
          <w:szCs w:val="28"/>
        </w:rPr>
        <w:t xml:space="preserve">На основании приказа МЧС КР за №1295 от 25.10.2022 года «Об утверждении Плана МЧС КР по реализации Национального плана действий по достижению гендерного равенства на 2022-2024 годы» </w:t>
      </w:r>
      <w:r>
        <w:rPr>
          <w:sz w:val="28"/>
          <w:szCs w:val="28"/>
        </w:rPr>
        <w:t xml:space="preserve">под </w:t>
      </w:r>
      <w:proofErr w:type="gramStart"/>
      <w:r>
        <w:rPr>
          <w:sz w:val="28"/>
          <w:szCs w:val="28"/>
          <w:lang w:val="ky-KG"/>
        </w:rPr>
        <w:t xml:space="preserve">пунктом  </w:t>
      </w:r>
      <w:r w:rsidRPr="00371E50">
        <w:rPr>
          <w:sz w:val="28"/>
          <w:szCs w:val="28"/>
        </w:rPr>
        <w:t>меры</w:t>
      </w:r>
      <w:proofErr w:type="gramEnd"/>
      <w:r w:rsidRPr="00371E50">
        <w:rPr>
          <w:sz w:val="28"/>
          <w:szCs w:val="28"/>
        </w:rPr>
        <w:t>/действия 40.4</w:t>
      </w:r>
      <w:r>
        <w:rPr>
          <w:sz w:val="28"/>
          <w:szCs w:val="28"/>
        </w:rPr>
        <w:t>.</w:t>
      </w:r>
      <w:r w:rsidRPr="00371E50">
        <w:rPr>
          <w:sz w:val="28"/>
          <w:szCs w:val="28"/>
        </w:rPr>
        <w:t xml:space="preserve">  Центр управления в кризисных ситуациях при МЧС КР представляет сведения </w:t>
      </w:r>
      <w:r w:rsidRPr="00371E50">
        <w:rPr>
          <w:color w:val="000000" w:themeColor="text1"/>
          <w:sz w:val="28"/>
          <w:szCs w:val="28"/>
        </w:rPr>
        <w:t>по поступившим звонкам в службу-112</w:t>
      </w:r>
      <w:r>
        <w:rPr>
          <w:color w:val="000000" w:themeColor="text1"/>
          <w:sz w:val="28"/>
          <w:szCs w:val="28"/>
          <w:lang w:val="ky-KG"/>
        </w:rPr>
        <w:t xml:space="preserve"> по оказанию консультаций по гендерному насилию</w:t>
      </w:r>
      <w:r w:rsidR="00FF0561">
        <w:rPr>
          <w:color w:val="000000" w:themeColor="text1"/>
          <w:sz w:val="28"/>
          <w:szCs w:val="28"/>
          <w:lang w:val="ky-KG"/>
        </w:rPr>
        <w:t xml:space="preserve"> </w:t>
      </w:r>
      <w:r w:rsidR="0058314F">
        <w:rPr>
          <w:color w:val="000000" w:themeColor="text1"/>
          <w:sz w:val="28"/>
          <w:szCs w:val="28"/>
          <w:lang w:val="ky-KG"/>
        </w:rPr>
        <w:t xml:space="preserve">в отношении женщин, мужчин и </w:t>
      </w:r>
      <w:proofErr w:type="gramStart"/>
      <w:r w:rsidR="0058314F">
        <w:rPr>
          <w:color w:val="000000" w:themeColor="text1"/>
          <w:sz w:val="28"/>
          <w:szCs w:val="28"/>
          <w:lang w:val="ky-KG"/>
        </w:rPr>
        <w:t xml:space="preserve">детей </w:t>
      </w:r>
      <w:r w:rsidR="00963679">
        <w:rPr>
          <w:color w:val="000000" w:themeColor="text1"/>
          <w:sz w:val="28"/>
          <w:szCs w:val="28"/>
        </w:rPr>
        <w:t xml:space="preserve"> за</w:t>
      </w:r>
      <w:proofErr w:type="gramEnd"/>
      <w:r w:rsidR="00963679">
        <w:rPr>
          <w:color w:val="000000" w:themeColor="text1"/>
          <w:sz w:val="28"/>
          <w:szCs w:val="28"/>
        </w:rPr>
        <w:t xml:space="preserve"> 1</w:t>
      </w:r>
      <w:r w:rsidR="00EA2106">
        <w:rPr>
          <w:color w:val="000000" w:themeColor="text1"/>
          <w:sz w:val="28"/>
          <w:szCs w:val="28"/>
        </w:rPr>
        <w:t xml:space="preserve"> квартал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371E50">
        <w:rPr>
          <w:color w:val="000000" w:themeColor="text1"/>
          <w:sz w:val="28"/>
          <w:szCs w:val="28"/>
        </w:rPr>
        <w:t>202</w:t>
      </w:r>
      <w:r w:rsidR="00EA2106">
        <w:rPr>
          <w:color w:val="000000" w:themeColor="text1"/>
          <w:sz w:val="28"/>
          <w:szCs w:val="28"/>
        </w:rPr>
        <w:t>5</w:t>
      </w:r>
      <w:r w:rsidRPr="00371E50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в сравнении с прошлым годом</w:t>
      </w:r>
      <w:r w:rsidRPr="00371E50">
        <w:rPr>
          <w:color w:val="000000" w:themeColor="text1"/>
          <w:sz w:val="28"/>
          <w:szCs w:val="28"/>
        </w:rPr>
        <w:t xml:space="preserve"> для включения  официальный сайт МЧС КР в раздел «Гендерная политика»</w:t>
      </w:r>
      <w:r>
        <w:rPr>
          <w:color w:val="000000" w:themeColor="text1"/>
          <w:sz w:val="28"/>
          <w:szCs w:val="28"/>
        </w:rPr>
        <w:t>.</w:t>
      </w:r>
    </w:p>
    <w:p w14:paraId="4AB6F65C" w14:textId="77777777" w:rsidR="00992CBF" w:rsidRDefault="00992CBF" w:rsidP="00992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Примечание: Приложение №1 на 1 листе.</w:t>
      </w:r>
      <w:r w:rsidRPr="00CA349A">
        <w:rPr>
          <w:sz w:val="28"/>
          <w:szCs w:val="28"/>
        </w:rPr>
        <w:t xml:space="preserve"> </w:t>
      </w:r>
    </w:p>
    <w:p w14:paraId="6816006F" w14:textId="77777777" w:rsidR="00992CBF" w:rsidRDefault="00992CBF" w:rsidP="00992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Приложение №2 на 1 листе.</w:t>
      </w:r>
    </w:p>
    <w:p w14:paraId="2F1B9A70" w14:textId="649A2F5E" w:rsidR="00992CBF" w:rsidRDefault="00992CBF" w:rsidP="00992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A2106">
        <w:rPr>
          <w:sz w:val="28"/>
          <w:szCs w:val="28"/>
        </w:rPr>
        <w:t>Приложение №3 на 1 листе</w:t>
      </w:r>
      <w:r>
        <w:rPr>
          <w:sz w:val="28"/>
          <w:szCs w:val="28"/>
        </w:rPr>
        <w:t>.</w:t>
      </w:r>
    </w:p>
    <w:p w14:paraId="510074AE" w14:textId="77777777" w:rsidR="00992CBF" w:rsidRDefault="00992CBF" w:rsidP="00992CBF">
      <w:pPr>
        <w:jc w:val="both"/>
        <w:rPr>
          <w:sz w:val="28"/>
          <w:szCs w:val="28"/>
        </w:rPr>
      </w:pPr>
    </w:p>
    <w:p w14:paraId="198927AE" w14:textId="77777777" w:rsidR="00992CBF" w:rsidRDefault="00992CBF" w:rsidP="00992CBF">
      <w:pPr>
        <w:spacing w:line="276" w:lineRule="auto"/>
        <w:ind w:right="28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D15D2A">
        <w:rPr>
          <w:rFonts w:eastAsia="Times New Roman"/>
          <w:sz w:val="28"/>
          <w:szCs w:val="28"/>
          <w:lang w:eastAsia="ru-RU"/>
        </w:rPr>
        <w:t xml:space="preserve">Электронный вариант будет направлен </w:t>
      </w:r>
      <w:r w:rsidRPr="00D15D2A">
        <w:rPr>
          <w:rFonts w:eastAsia="Times New Roman"/>
          <w:sz w:val="28"/>
          <w:szCs w:val="28"/>
          <w:lang w:val="ky-KG" w:eastAsia="ru-RU"/>
        </w:rPr>
        <w:t>на</w:t>
      </w:r>
      <w:r w:rsidRPr="00D15D2A">
        <w:rPr>
          <w:rFonts w:eastAsia="Times New Roman"/>
          <w:sz w:val="28"/>
          <w:szCs w:val="28"/>
          <w:lang w:eastAsia="ru-RU"/>
        </w:rPr>
        <w:t xml:space="preserve"> электрон</w:t>
      </w:r>
      <w:r w:rsidRPr="00D15D2A">
        <w:rPr>
          <w:rFonts w:eastAsia="Times New Roman"/>
          <w:sz w:val="28"/>
          <w:szCs w:val="28"/>
          <w:lang w:val="ky-KG" w:eastAsia="ru-RU"/>
        </w:rPr>
        <w:t>ны</w:t>
      </w:r>
      <w:r>
        <w:rPr>
          <w:rFonts w:eastAsia="Times New Roman"/>
          <w:sz w:val="28"/>
          <w:szCs w:val="28"/>
          <w:lang w:val="ky-KG" w:eastAsia="ru-RU"/>
        </w:rPr>
        <w:t>й</w:t>
      </w:r>
      <w:r w:rsidRPr="00D15D2A">
        <w:rPr>
          <w:rFonts w:eastAsia="Times New Roman"/>
          <w:sz w:val="28"/>
          <w:szCs w:val="28"/>
          <w:lang w:val="ky-KG" w:eastAsia="ru-RU"/>
        </w:rPr>
        <w:t xml:space="preserve"> адрес</w:t>
      </w:r>
      <w:r w:rsidRPr="00D15D2A">
        <w:rPr>
          <w:rFonts w:eastAsia="Times New Roman"/>
          <w:sz w:val="28"/>
          <w:szCs w:val="28"/>
          <w:lang w:eastAsia="ru-RU"/>
        </w:rPr>
        <w:t>:</w:t>
      </w:r>
      <w:r w:rsidRPr="00203D86">
        <w:rPr>
          <w:rFonts w:eastAsia="Times New Roman"/>
          <w:sz w:val="28"/>
          <w:szCs w:val="28"/>
          <w:lang w:eastAsia="ru-RU"/>
        </w:rPr>
        <w:t xml:space="preserve"> </w:t>
      </w:r>
    </w:p>
    <w:p w14:paraId="3DC40A57" w14:textId="77777777" w:rsidR="00992CBF" w:rsidRPr="00203D86" w:rsidRDefault="00992CBF" w:rsidP="00992CBF">
      <w:pPr>
        <w:spacing w:line="276" w:lineRule="auto"/>
        <w:ind w:right="282"/>
        <w:jc w:val="both"/>
        <w:rPr>
          <w:rFonts w:eastAsia="Times New Roman"/>
          <w:sz w:val="28"/>
          <w:szCs w:val="28"/>
          <w:lang w:eastAsia="en-US"/>
        </w:rPr>
      </w:pPr>
      <w:r w:rsidRPr="00EB0CAE">
        <w:rPr>
          <w:rFonts w:eastAsia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eastAsia="Times New Roman"/>
          <w:sz w:val="28"/>
          <w:szCs w:val="28"/>
          <w:lang w:val="en-AU" w:eastAsia="ru-RU"/>
        </w:rPr>
        <w:t>mchs</w:t>
      </w:r>
      <w:proofErr w:type="spellEnd"/>
      <w:r w:rsidRPr="00203D86">
        <w:rPr>
          <w:rFonts w:eastAsia="Times New Roman"/>
          <w:sz w:val="28"/>
          <w:szCs w:val="28"/>
          <w:lang w:eastAsia="ru-RU"/>
        </w:rPr>
        <w:t>-</w:t>
      </w:r>
      <w:proofErr w:type="spellStart"/>
      <w:r>
        <w:rPr>
          <w:rFonts w:eastAsia="Times New Roman"/>
          <w:sz w:val="28"/>
          <w:szCs w:val="28"/>
          <w:lang w:val="en-AU" w:eastAsia="ru-RU"/>
        </w:rPr>
        <w:t>pressa</w:t>
      </w:r>
      <w:proofErr w:type="spellEnd"/>
      <w:r w:rsidRPr="00203D86">
        <w:rPr>
          <w:rFonts w:eastAsia="Times New Roman"/>
          <w:sz w:val="28"/>
          <w:szCs w:val="28"/>
          <w:lang w:eastAsia="ru-RU"/>
        </w:rPr>
        <w:t>@</w:t>
      </w:r>
      <w:r>
        <w:rPr>
          <w:rFonts w:eastAsia="Times New Roman"/>
          <w:sz w:val="28"/>
          <w:szCs w:val="28"/>
          <w:lang w:val="en-AU" w:eastAsia="ru-RU"/>
        </w:rPr>
        <w:t>mail</w:t>
      </w:r>
      <w:r w:rsidRPr="00203D86"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AU" w:eastAsia="ru-RU"/>
        </w:rPr>
        <w:t>ru</w:t>
      </w:r>
      <w:proofErr w:type="spellEnd"/>
    </w:p>
    <w:p w14:paraId="24CD7410" w14:textId="77777777" w:rsidR="00992CBF" w:rsidRPr="00D15D2A" w:rsidRDefault="00992CBF" w:rsidP="00992CBF">
      <w:pPr>
        <w:spacing w:line="276" w:lineRule="auto"/>
        <w:ind w:right="282"/>
        <w:jc w:val="both"/>
        <w:rPr>
          <w:rFonts w:eastAsia="Times New Roman"/>
          <w:sz w:val="28"/>
          <w:szCs w:val="28"/>
          <w:u w:val="single"/>
          <w:lang w:val="ky-KG" w:eastAsia="ru-RU"/>
        </w:rPr>
      </w:pPr>
      <w:r w:rsidRPr="00D15D2A">
        <w:rPr>
          <w:rStyle w:val="a5"/>
          <w:rFonts w:eastAsia="Times New Roman"/>
          <w:sz w:val="28"/>
          <w:szCs w:val="28"/>
          <w:lang w:val="ky-KG" w:eastAsia="ru-RU"/>
        </w:rPr>
        <w:t xml:space="preserve"> </w:t>
      </w:r>
    </w:p>
    <w:p w14:paraId="78EA5616" w14:textId="77777777" w:rsidR="00992CBF" w:rsidRPr="00F61246" w:rsidRDefault="00992CBF" w:rsidP="00992CBF">
      <w:pPr>
        <w:spacing w:line="276" w:lineRule="auto"/>
        <w:rPr>
          <w:rFonts w:eastAsia="Times New Roman"/>
          <w:sz w:val="28"/>
          <w:szCs w:val="28"/>
          <w:lang w:eastAsia="en-US"/>
        </w:rPr>
      </w:pPr>
      <w:r w:rsidRPr="00EB0CAE">
        <w:rPr>
          <w:rFonts w:eastAsia="Times New Roman"/>
          <w:sz w:val="28"/>
          <w:szCs w:val="28"/>
          <w:lang w:eastAsia="en-US"/>
        </w:rPr>
        <w:t xml:space="preserve">   </w:t>
      </w:r>
    </w:p>
    <w:p w14:paraId="50F586BF" w14:textId="477B12C4" w:rsidR="00992CBF" w:rsidRDefault="00992CBF" w:rsidP="00992CBF">
      <w:pPr>
        <w:spacing w:line="276" w:lineRule="auto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</w:t>
      </w:r>
      <w:r w:rsidRPr="00D15D2A">
        <w:rPr>
          <w:b/>
          <w:sz w:val="28"/>
          <w:szCs w:val="28"/>
          <w:lang w:val="ky-KG"/>
        </w:rPr>
        <w:t>Начальник</w:t>
      </w:r>
    </w:p>
    <w:p w14:paraId="578BBB8C" w14:textId="59AC031C" w:rsidR="00437C4D" w:rsidRDefault="00AA0DFF" w:rsidP="00992CBF">
      <w:pPr>
        <w:spacing w:line="276" w:lineRule="auto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подпол</w:t>
      </w:r>
      <w:r w:rsidR="00437C4D">
        <w:rPr>
          <w:b/>
          <w:sz w:val="28"/>
          <w:szCs w:val="28"/>
          <w:lang w:val="ky-KG"/>
        </w:rPr>
        <w:t xml:space="preserve">ковник                                                                      А. Эгембердиев </w:t>
      </w:r>
    </w:p>
    <w:p w14:paraId="763F37DB" w14:textId="77777777" w:rsidR="00992CBF" w:rsidRPr="00D15D2A" w:rsidRDefault="00992CBF" w:rsidP="00992CB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         </w:t>
      </w:r>
    </w:p>
    <w:p w14:paraId="724ED107" w14:textId="77777777" w:rsidR="00992CBF" w:rsidRPr="00D15D2A" w:rsidRDefault="00992CBF" w:rsidP="00992CBF">
      <w:pPr>
        <w:tabs>
          <w:tab w:val="left" w:pos="6804"/>
        </w:tabs>
        <w:spacing w:line="276" w:lineRule="auto"/>
        <w:rPr>
          <w:b/>
          <w:sz w:val="28"/>
          <w:szCs w:val="28"/>
        </w:rPr>
      </w:pPr>
      <w:r w:rsidRPr="00D15D2A">
        <w:rPr>
          <w:b/>
          <w:sz w:val="28"/>
          <w:szCs w:val="28"/>
          <w:lang w:val="ky-KG"/>
        </w:rPr>
        <w:t xml:space="preserve">                                             </w:t>
      </w:r>
      <w:r>
        <w:rPr>
          <w:b/>
          <w:sz w:val="28"/>
          <w:szCs w:val="28"/>
          <w:lang w:val="ky-KG"/>
        </w:rPr>
        <w:t xml:space="preserve">                      </w:t>
      </w:r>
    </w:p>
    <w:p w14:paraId="54B5FF24" w14:textId="77777777" w:rsidR="00992CBF" w:rsidRPr="00D15D2A" w:rsidRDefault="00992CBF" w:rsidP="00992CBF">
      <w:pPr>
        <w:ind w:firstLine="708"/>
        <w:jc w:val="both"/>
        <w:rPr>
          <w:sz w:val="20"/>
          <w:szCs w:val="20"/>
          <w:lang w:val="ky-KG"/>
        </w:rPr>
      </w:pPr>
    </w:p>
    <w:p w14:paraId="6509DCD2" w14:textId="77777777" w:rsidR="00992CBF" w:rsidRPr="00D15D2A" w:rsidRDefault="00992CBF" w:rsidP="00992CBF">
      <w:pPr>
        <w:rPr>
          <w:sz w:val="20"/>
          <w:szCs w:val="20"/>
          <w:lang w:val="ky-KG"/>
        </w:rPr>
      </w:pPr>
    </w:p>
    <w:p w14:paraId="46694ED6" w14:textId="77777777" w:rsidR="00992CBF" w:rsidRPr="00EF0989" w:rsidRDefault="00992CBF" w:rsidP="00992CBF">
      <w:pPr>
        <w:ind w:left="-142"/>
        <w:rPr>
          <w:sz w:val="20"/>
          <w:szCs w:val="20"/>
          <w:lang w:val="ky-KG"/>
        </w:rPr>
      </w:pPr>
      <w:r w:rsidRPr="00EF0989">
        <w:rPr>
          <w:sz w:val="20"/>
          <w:szCs w:val="20"/>
          <w:lang w:val="ky-KG"/>
        </w:rPr>
        <w:t xml:space="preserve">   Исп:О</w:t>
      </w:r>
      <w:r>
        <w:rPr>
          <w:sz w:val="20"/>
          <w:szCs w:val="20"/>
          <w:lang w:val="ky-KG"/>
        </w:rPr>
        <w:t>ИАи</w:t>
      </w:r>
      <w:r w:rsidRPr="00EF0989">
        <w:rPr>
          <w:sz w:val="20"/>
          <w:szCs w:val="20"/>
          <w:lang w:val="ky-KG"/>
        </w:rPr>
        <w:t>П</w:t>
      </w:r>
    </w:p>
    <w:p w14:paraId="51024CD2" w14:textId="4D2C3414" w:rsidR="00992CBF" w:rsidRPr="00DC5160" w:rsidRDefault="00992CBF" w:rsidP="00992CBF">
      <w:pPr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t>Тел(0770) 08-05-80</w:t>
      </w:r>
    </w:p>
    <w:p w14:paraId="6049EF66" w14:textId="77777777" w:rsidR="00992CBF" w:rsidRPr="00C353C8" w:rsidRDefault="00992CBF" w:rsidP="00992CBF">
      <w:pPr>
        <w:rPr>
          <w:sz w:val="20"/>
          <w:szCs w:val="20"/>
          <w:lang w:val="ky-KG"/>
        </w:rPr>
      </w:pPr>
    </w:p>
    <w:p w14:paraId="33A8C296" w14:textId="7C4B2192" w:rsidR="0085209D" w:rsidRPr="004C4CF6" w:rsidRDefault="0085209D" w:rsidP="00992CBF">
      <w:pPr>
        <w:pStyle w:val="21"/>
        <w:ind w:left="4678" w:right="-2" w:firstLine="5"/>
        <w:jc w:val="left"/>
        <w:rPr>
          <w:sz w:val="20"/>
          <w:lang w:val="ky-KG" w:eastAsia="en-US"/>
        </w:rPr>
      </w:pPr>
    </w:p>
    <w:sectPr w:rsidR="0085209D" w:rsidRPr="004C4CF6" w:rsidSect="00EE3BA1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97_Oktom_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Toktom">
    <w:altName w:val="Arial"/>
    <w:charset w:val="CC"/>
    <w:family w:val="swiss"/>
    <w:pitch w:val="variable"/>
    <w:sig w:usb0="A0007AAF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5DF"/>
    <w:multiLevelType w:val="hybridMultilevel"/>
    <w:tmpl w:val="076C1BCC"/>
    <w:lvl w:ilvl="0" w:tplc="E724DC40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6560F5"/>
    <w:multiLevelType w:val="hybridMultilevel"/>
    <w:tmpl w:val="0C72C6BC"/>
    <w:lvl w:ilvl="0" w:tplc="A5CE81C6">
      <w:start w:val="1"/>
      <w:numFmt w:val="decimal"/>
      <w:lvlText w:val="%1."/>
      <w:lvlJc w:val="left"/>
      <w:pPr>
        <w:ind w:left="360" w:hanging="360"/>
      </w:pPr>
      <w:rPr>
        <w:rFonts w:ascii="A97_Oktom_Times" w:hAnsi="A97_Oktom_Time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FD168E"/>
    <w:multiLevelType w:val="hybridMultilevel"/>
    <w:tmpl w:val="BCD60B62"/>
    <w:lvl w:ilvl="0" w:tplc="B2142D8C">
      <w:numFmt w:val="bullet"/>
      <w:lvlText w:val="-"/>
      <w:lvlJc w:val="left"/>
      <w:pPr>
        <w:ind w:left="502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5436B8B"/>
    <w:multiLevelType w:val="hybridMultilevel"/>
    <w:tmpl w:val="BA307984"/>
    <w:lvl w:ilvl="0" w:tplc="346427AE">
      <w:numFmt w:val="bullet"/>
      <w:lvlText w:val="-"/>
      <w:lvlJc w:val="left"/>
      <w:pPr>
        <w:ind w:left="1068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C379D7"/>
    <w:multiLevelType w:val="hybridMultilevel"/>
    <w:tmpl w:val="A5F4ED1E"/>
    <w:lvl w:ilvl="0" w:tplc="23B2B18C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26DC710B"/>
    <w:multiLevelType w:val="hybridMultilevel"/>
    <w:tmpl w:val="A3964B72"/>
    <w:lvl w:ilvl="0" w:tplc="478EA9E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46564"/>
    <w:multiLevelType w:val="hybridMultilevel"/>
    <w:tmpl w:val="6CBA844C"/>
    <w:lvl w:ilvl="0" w:tplc="A7B6824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E8024ED"/>
    <w:multiLevelType w:val="hybridMultilevel"/>
    <w:tmpl w:val="34866C5E"/>
    <w:lvl w:ilvl="0" w:tplc="4126D7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AF039BD"/>
    <w:multiLevelType w:val="hybridMultilevel"/>
    <w:tmpl w:val="9B241CB6"/>
    <w:lvl w:ilvl="0" w:tplc="C4A233E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74F5F03"/>
    <w:multiLevelType w:val="hybridMultilevel"/>
    <w:tmpl w:val="3FBEC51C"/>
    <w:lvl w:ilvl="0" w:tplc="A22C04BE">
      <w:start w:val="1"/>
      <w:numFmt w:val="decimal"/>
      <w:lvlText w:val="%1)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  <w:rPr>
        <w:rFonts w:cs="Times New Roman"/>
      </w:rPr>
    </w:lvl>
  </w:abstractNum>
  <w:abstractNum w:abstractNumId="10" w15:restartNumberingAfterBreak="0">
    <w:nsid w:val="508F4514"/>
    <w:multiLevelType w:val="hybridMultilevel"/>
    <w:tmpl w:val="88EE9504"/>
    <w:lvl w:ilvl="0" w:tplc="D5300D0A">
      <w:numFmt w:val="bullet"/>
      <w:lvlText w:val="-"/>
      <w:lvlJc w:val="left"/>
      <w:pPr>
        <w:ind w:left="66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67049E2"/>
    <w:multiLevelType w:val="hybridMultilevel"/>
    <w:tmpl w:val="4664C352"/>
    <w:lvl w:ilvl="0" w:tplc="2C1CB402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5A1B31"/>
    <w:multiLevelType w:val="hybridMultilevel"/>
    <w:tmpl w:val="34866C5E"/>
    <w:lvl w:ilvl="0" w:tplc="4126D7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2EB2C3E"/>
    <w:multiLevelType w:val="hybridMultilevel"/>
    <w:tmpl w:val="14625A04"/>
    <w:lvl w:ilvl="0" w:tplc="6E8A1580">
      <w:numFmt w:val="bullet"/>
      <w:lvlText w:val="-"/>
      <w:lvlJc w:val="left"/>
      <w:pPr>
        <w:tabs>
          <w:tab w:val="num" w:pos="1905"/>
        </w:tabs>
        <w:ind w:left="1905" w:hanging="1545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63E19"/>
    <w:multiLevelType w:val="hybridMultilevel"/>
    <w:tmpl w:val="B056669C"/>
    <w:lvl w:ilvl="0" w:tplc="5240DDDA">
      <w:numFmt w:val="bullet"/>
      <w:lvlText w:val="-"/>
      <w:lvlJc w:val="left"/>
      <w:pPr>
        <w:ind w:left="177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7031546A"/>
    <w:multiLevelType w:val="hybridMultilevel"/>
    <w:tmpl w:val="BBC407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6F3415"/>
    <w:multiLevelType w:val="hybridMultilevel"/>
    <w:tmpl w:val="A57ABA4A"/>
    <w:lvl w:ilvl="0" w:tplc="448AE43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3265AE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3F00226"/>
    <w:multiLevelType w:val="hybridMultilevel"/>
    <w:tmpl w:val="5DEE0CE4"/>
    <w:lvl w:ilvl="0" w:tplc="68F05B12">
      <w:numFmt w:val="bullet"/>
      <w:lvlText w:val="-"/>
      <w:lvlJc w:val="left"/>
      <w:pPr>
        <w:ind w:left="426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79A21618"/>
    <w:multiLevelType w:val="hybridMultilevel"/>
    <w:tmpl w:val="0CD46E9A"/>
    <w:lvl w:ilvl="0" w:tplc="38FC8FF4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3"/>
  </w:num>
  <w:num w:numId="5">
    <w:abstractNumId w:val="5"/>
  </w:num>
  <w:num w:numId="6">
    <w:abstractNumId w:val="18"/>
  </w:num>
  <w:num w:numId="7">
    <w:abstractNumId w:val="2"/>
  </w:num>
  <w:num w:numId="8">
    <w:abstractNumId w:val="19"/>
  </w:num>
  <w:num w:numId="9">
    <w:abstractNumId w:val="9"/>
  </w:num>
  <w:num w:numId="10">
    <w:abstractNumId w:val="1"/>
  </w:num>
  <w:num w:numId="11">
    <w:abstractNumId w:val="15"/>
  </w:num>
  <w:num w:numId="12">
    <w:abstractNumId w:val="7"/>
  </w:num>
  <w:num w:numId="13">
    <w:abstractNumId w:val="6"/>
  </w:num>
  <w:num w:numId="14">
    <w:abstractNumId w:val="12"/>
  </w:num>
  <w:num w:numId="15">
    <w:abstractNumId w:val="0"/>
  </w:num>
  <w:num w:numId="16">
    <w:abstractNumId w:val="14"/>
  </w:num>
  <w:num w:numId="17">
    <w:abstractNumId w:val="8"/>
  </w:num>
  <w:num w:numId="18">
    <w:abstractNumId w:val="11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A"/>
    <w:rsid w:val="00001610"/>
    <w:rsid w:val="00007975"/>
    <w:rsid w:val="000134B9"/>
    <w:rsid w:val="0001617B"/>
    <w:rsid w:val="00022A0D"/>
    <w:rsid w:val="00023C3A"/>
    <w:rsid w:val="0002562A"/>
    <w:rsid w:val="00026538"/>
    <w:rsid w:val="00030876"/>
    <w:rsid w:val="00031107"/>
    <w:rsid w:val="00031798"/>
    <w:rsid w:val="00031A07"/>
    <w:rsid w:val="00032371"/>
    <w:rsid w:val="00033319"/>
    <w:rsid w:val="000337CE"/>
    <w:rsid w:val="00034B4D"/>
    <w:rsid w:val="00034D96"/>
    <w:rsid w:val="0003730C"/>
    <w:rsid w:val="00037311"/>
    <w:rsid w:val="000453C5"/>
    <w:rsid w:val="00047195"/>
    <w:rsid w:val="000524C6"/>
    <w:rsid w:val="00052609"/>
    <w:rsid w:val="00055CF4"/>
    <w:rsid w:val="00060510"/>
    <w:rsid w:val="000613ED"/>
    <w:rsid w:val="00061D18"/>
    <w:rsid w:val="00064E16"/>
    <w:rsid w:val="00066F51"/>
    <w:rsid w:val="00073989"/>
    <w:rsid w:val="00075F9F"/>
    <w:rsid w:val="00085114"/>
    <w:rsid w:val="00092480"/>
    <w:rsid w:val="000A058D"/>
    <w:rsid w:val="000A121E"/>
    <w:rsid w:val="000A1E5C"/>
    <w:rsid w:val="000A5D88"/>
    <w:rsid w:val="000B0293"/>
    <w:rsid w:val="000B0B86"/>
    <w:rsid w:val="000B1E9B"/>
    <w:rsid w:val="000B21B4"/>
    <w:rsid w:val="000B5139"/>
    <w:rsid w:val="000B5E09"/>
    <w:rsid w:val="000B7420"/>
    <w:rsid w:val="000D41DB"/>
    <w:rsid w:val="000D6392"/>
    <w:rsid w:val="000D6E1F"/>
    <w:rsid w:val="000D7478"/>
    <w:rsid w:val="000E1492"/>
    <w:rsid w:val="000E1765"/>
    <w:rsid w:val="000E39EC"/>
    <w:rsid w:val="000E7F84"/>
    <w:rsid w:val="000F1681"/>
    <w:rsid w:val="000F47C3"/>
    <w:rsid w:val="0010239C"/>
    <w:rsid w:val="00112340"/>
    <w:rsid w:val="00115EBB"/>
    <w:rsid w:val="00116705"/>
    <w:rsid w:val="0011702C"/>
    <w:rsid w:val="00117623"/>
    <w:rsid w:val="00124328"/>
    <w:rsid w:val="001246D5"/>
    <w:rsid w:val="00130EE3"/>
    <w:rsid w:val="0013391F"/>
    <w:rsid w:val="00134A36"/>
    <w:rsid w:val="001353C4"/>
    <w:rsid w:val="00136C00"/>
    <w:rsid w:val="001370CC"/>
    <w:rsid w:val="00141EDE"/>
    <w:rsid w:val="001421DA"/>
    <w:rsid w:val="00144F6A"/>
    <w:rsid w:val="00147E41"/>
    <w:rsid w:val="00150845"/>
    <w:rsid w:val="00152444"/>
    <w:rsid w:val="00154D50"/>
    <w:rsid w:val="001562C4"/>
    <w:rsid w:val="001576D8"/>
    <w:rsid w:val="001605CF"/>
    <w:rsid w:val="001644E1"/>
    <w:rsid w:val="00165E37"/>
    <w:rsid w:val="00175D80"/>
    <w:rsid w:val="00177432"/>
    <w:rsid w:val="001804B9"/>
    <w:rsid w:val="0018091A"/>
    <w:rsid w:val="001848C1"/>
    <w:rsid w:val="00187B9B"/>
    <w:rsid w:val="00187FD4"/>
    <w:rsid w:val="00190938"/>
    <w:rsid w:val="00192E97"/>
    <w:rsid w:val="00194A8A"/>
    <w:rsid w:val="00196C36"/>
    <w:rsid w:val="00196E9A"/>
    <w:rsid w:val="001A13D5"/>
    <w:rsid w:val="001A62E3"/>
    <w:rsid w:val="001B4B05"/>
    <w:rsid w:val="001B4D68"/>
    <w:rsid w:val="001B6E57"/>
    <w:rsid w:val="001C1702"/>
    <w:rsid w:val="001C3B27"/>
    <w:rsid w:val="001C5770"/>
    <w:rsid w:val="001C6750"/>
    <w:rsid w:val="001D0B85"/>
    <w:rsid w:val="001D456E"/>
    <w:rsid w:val="001D4A01"/>
    <w:rsid w:val="001E027E"/>
    <w:rsid w:val="001E3AAC"/>
    <w:rsid w:val="001F05B2"/>
    <w:rsid w:val="001F5541"/>
    <w:rsid w:val="001F6911"/>
    <w:rsid w:val="001F70D9"/>
    <w:rsid w:val="0020125E"/>
    <w:rsid w:val="00205C31"/>
    <w:rsid w:val="00207BD1"/>
    <w:rsid w:val="00210537"/>
    <w:rsid w:val="00211EDF"/>
    <w:rsid w:val="00211F3C"/>
    <w:rsid w:val="00212BE5"/>
    <w:rsid w:val="00216C4C"/>
    <w:rsid w:val="0022353C"/>
    <w:rsid w:val="00226912"/>
    <w:rsid w:val="00233AF6"/>
    <w:rsid w:val="002379C1"/>
    <w:rsid w:val="00242649"/>
    <w:rsid w:val="00243C01"/>
    <w:rsid w:val="002477C7"/>
    <w:rsid w:val="00251D10"/>
    <w:rsid w:val="002534AA"/>
    <w:rsid w:val="00253E04"/>
    <w:rsid w:val="0025600D"/>
    <w:rsid w:val="00257460"/>
    <w:rsid w:val="002647C8"/>
    <w:rsid w:val="0027060D"/>
    <w:rsid w:val="002730AA"/>
    <w:rsid w:val="002758B2"/>
    <w:rsid w:val="00280098"/>
    <w:rsid w:val="00286190"/>
    <w:rsid w:val="00286598"/>
    <w:rsid w:val="00296544"/>
    <w:rsid w:val="00296C43"/>
    <w:rsid w:val="002A03A2"/>
    <w:rsid w:val="002A267F"/>
    <w:rsid w:val="002A3550"/>
    <w:rsid w:val="002B5A88"/>
    <w:rsid w:val="002C0168"/>
    <w:rsid w:val="002C1A72"/>
    <w:rsid w:val="002C424A"/>
    <w:rsid w:val="002C567C"/>
    <w:rsid w:val="002C7C5C"/>
    <w:rsid w:val="002D5612"/>
    <w:rsid w:val="002D6D49"/>
    <w:rsid w:val="002E0CCB"/>
    <w:rsid w:val="002E1BE1"/>
    <w:rsid w:val="002E6028"/>
    <w:rsid w:val="002E71CE"/>
    <w:rsid w:val="002E7621"/>
    <w:rsid w:val="002F29C4"/>
    <w:rsid w:val="002F3818"/>
    <w:rsid w:val="002F40E1"/>
    <w:rsid w:val="002F69DA"/>
    <w:rsid w:val="00300576"/>
    <w:rsid w:val="003042E6"/>
    <w:rsid w:val="00306822"/>
    <w:rsid w:val="00307781"/>
    <w:rsid w:val="00313139"/>
    <w:rsid w:val="003133D5"/>
    <w:rsid w:val="0031626A"/>
    <w:rsid w:val="00316D4F"/>
    <w:rsid w:val="00321271"/>
    <w:rsid w:val="00321599"/>
    <w:rsid w:val="003223D6"/>
    <w:rsid w:val="00323091"/>
    <w:rsid w:val="00326B4D"/>
    <w:rsid w:val="00330FDA"/>
    <w:rsid w:val="00331CA1"/>
    <w:rsid w:val="00332423"/>
    <w:rsid w:val="00332ABF"/>
    <w:rsid w:val="00333F09"/>
    <w:rsid w:val="00336392"/>
    <w:rsid w:val="00341003"/>
    <w:rsid w:val="00343DC5"/>
    <w:rsid w:val="003514B8"/>
    <w:rsid w:val="00352784"/>
    <w:rsid w:val="00356435"/>
    <w:rsid w:val="003618CA"/>
    <w:rsid w:val="00367EFB"/>
    <w:rsid w:val="003722BA"/>
    <w:rsid w:val="00373EC6"/>
    <w:rsid w:val="00382378"/>
    <w:rsid w:val="00382510"/>
    <w:rsid w:val="00383D33"/>
    <w:rsid w:val="003842FA"/>
    <w:rsid w:val="00390947"/>
    <w:rsid w:val="00392C3A"/>
    <w:rsid w:val="0039342C"/>
    <w:rsid w:val="00394D7F"/>
    <w:rsid w:val="00397931"/>
    <w:rsid w:val="003A2A13"/>
    <w:rsid w:val="003A77AF"/>
    <w:rsid w:val="003C1E8A"/>
    <w:rsid w:val="003C36D7"/>
    <w:rsid w:val="003C50EF"/>
    <w:rsid w:val="003C611B"/>
    <w:rsid w:val="003D6554"/>
    <w:rsid w:val="003D661D"/>
    <w:rsid w:val="003E1273"/>
    <w:rsid w:val="003E16F4"/>
    <w:rsid w:val="003F3C00"/>
    <w:rsid w:val="003F3FFF"/>
    <w:rsid w:val="003F48D3"/>
    <w:rsid w:val="003F4D74"/>
    <w:rsid w:val="004004F8"/>
    <w:rsid w:val="0040137E"/>
    <w:rsid w:val="00402428"/>
    <w:rsid w:val="00403B25"/>
    <w:rsid w:val="00406AED"/>
    <w:rsid w:val="0041084A"/>
    <w:rsid w:val="00411B23"/>
    <w:rsid w:val="00416231"/>
    <w:rsid w:val="00417F6A"/>
    <w:rsid w:val="0042031A"/>
    <w:rsid w:val="00426CC6"/>
    <w:rsid w:val="00427511"/>
    <w:rsid w:val="004319F0"/>
    <w:rsid w:val="00436292"/>
    <w:rsid w:val="00437C4D"/>
    <w:rsid w:val="00440D29"/>
    <w:rsid w:val="00441290"/>
    <w:rsid w:val="0044528F"/>
    <w:rsid w:val="004465D2"/>
    <w:rsid w:val="004526CD"/>
    <w:rsid w:val="00454A3B"/>
    <w:rsid w:val="004555E4"/>
    <w:rsid w:val="00462C13"/>
    <w:rsid w:val="00462F69"/>
    <w:rsid w:val="0046579C"/>
    <w:rsid w:val="00466A7C"/>
    <w:rsid w:val="00467935"/>
    <w:rsid w:val="004710A3"/>
    <w:rsid w:val="00472346"/>
    <w:rsid w:val="00473851"/>
    <w:rsid w:val="00474BED"/>
    <w:rsid w:val="004750C8"/>
    <w:rsid w:val="0047728B"/>
    <w:rsid w:val="00481B06"/>
    <w:rsid w:val="00487DD2"/>
    <w:rsid w:val="00490D44"/>
    <w:rsid w:val="004913FB"/>
    <w:rsid w:val="004A2937"/>
    <w:rsid w:val="004A3DD8"/>
    <w:rsid w:val="004A65BC"/>
    <w:rsid w:val="004A7650"/>
    <w:rsid w:val="004A7F21"/>
    <w:rsid w:val="004B25CE"/>
    <w:rsid w:val="004B45E7"/>
    <w:rsid w:val="004B5C09"/>
    <w:rsid w:val="004B687A"/>
    <w:rsid w:val="004C2C6D"/>
    <w:rsid w:val="004C437B"/>
    <w:rsid w:val="004C4CF6"/>
    <w:rsid w:val="004C5E4E"/>
    <w:rsid w:val="004C6515"/>
    <w:rsid w:val="004C7F16"/>
    <w:rsid w:val="004D02AF"/>
    <w:rsid w:val="004D2E27"/>
    <w:rsid w:val="004D6992"/>
    <w:rsid w:val="004E0A78"/>
    <w:rsid w:val="004E3F6F"/>
    <w:rsid w:val="004E5B8E"/>
    <w:rsid w:val="004E60EB"/>
    <w:rsid w:val="004E68C7"/>
    <w:rsid w:val="004E6D2F"/>
    <w:rsid w:val="004F2B00"/>
    <w:rsid w:val="004F4715"/>
    <w:rsid w:val="004F4FCA"/>
    <w:rsid w:val="004F6804"/>
    <w:rsid w:val="00500607"/>
    <w:rsid w:val="00501AE7"/>
    <w:rsid w:val="0050750B"/>
    <w:rsid w:val="005114E6"/>
    <w:rsid w:val="005205C6"/>
    <w:rsid w:val="005215AC"/>
    <w:rsid w:val="00521734"/>
    <w:rsid w:val="0052282A"/>
    <w:rsid w:val="00523588"/>
    <w:rsid w:val="00524627"/>
    <w:rsid w:val="00530371"/>
    <w:rsid w:val="00532874"/>
    <w:rsid w:val="005341B1"/>
    <w:rsid w:val="00540085"/>
    <w:rsid w:val="00540BFB"/>
    <w:rsid w:val="00541A1D"/>
    <w:rsid w:val="00542DD1"/>
    <w:rsid w:val="00546CF0"/>
    <w:rsid w:val="00546DC1"/>
    <w:rsid w:val="005476D5"/>
    <w:rsid w:val="00552975"/>
    <w:rsid w:val="0055330B"/>
    <w:rsid w:val="00555142"/>
    <w:rsid w:val="00555B30"/>
    <w:rsid w:val="0055689E"/>
    <w:rsid w:val="00562AC0"/>
    <w:rsid w:val="00564EB6"/>
    <w:rsid w:val="00570796"/>
    <w:rsid w:val="00571817"/>
    <w:rsid w:val="00572BC6"/>
    <w:rsid w:val="00573E8A"/>
    <w:rsid w:val="00574FF9"/>
    <w:rsid w:val="005761DC"/>
    <w:rsid w:val="00582F6B"/>
    <w:rsid w:val="0058314F"/>
    <w:rsid w:val="005870F9"/>
    <w:rsid w:val="00590C81"/>
    <w:rsid w:val="005970A1"/>
    <w:rsid w:val="005A2C49"/>
    <w:rsid w:val="005A2F14"/>
    <w:rsid w:val="005A32C9"/>
    <w:rsid w:val="005A4757"/>
    <w:rsid w:val="005B0D58"/>
    <w:rsid w:val="005B19F5"/>
    <w:rsid w:val="005B3992"/>
    <w:rsid w:val="005B4B90"/>
    <w:rsid w:val="005C063C"/>
    <w:rsid w:val="005C1785"/>
    <w:rsid w:val="005C1DCE"/>
    <w:rsid w:val="005C253E"/>
    <w:rsid w:val="005C450E"/>
    <w:rsid w:val="005C5CE1"/>
    <w:rsid w:val="005C5D85"/>
    <w:rsid w:val="005D1938"/>
    <w:rsid w:val="005D2105"/>
    <w:rsid w:val="005D24A2"/>
    <w:rsid w:val="005D2D37"/>
    <w:rsid w:val="005D488D"/>
    <w:rsid w:val="005D5968"/>
    <w:rsid w:val="005D7BFF"/>
    <w:rsid w:val="005E1BA9"/>
    <w:rsid w:val="005E2922"/>
    <w:rsid w:val="005E5F01"/>
    <w:rsid w:val="005F1DDF"/>
    <w:rsid w:val="005F21DF"/>
    <w:rsid w:val="005F285E"/>
    <w:rsid w:val="005F34A8"/>
    <w:rsid w:val="005F4BE8"/>
    <w:rsid w:val="005F53FC"/>
    <w:rsid w:val="00600FAB"/>
    <w:rsid w:val="00602678"/>
    <w:rsid w:val="00603E18"/>
    <w:rsid w:val="006049C9"/>
    <w:rsid w:val="00606FFE"/>
    <w:rsid w:val="00612028"/>
    <w:rsid w:val="00624973"/>
    <w:rsid w:val="00625E8C"/>
    <w:rsid w:val="006274F9"/>
    <w:rsid w:val="006275F7"/>
    <w:rsid w:val="00632846"/>
    <w:rsid w:val="00633F3E"/>
    <w:rsid w:val="00640AA2"/>
    <w:rsid w:val="00640D2C"/>
    <w:rsid w:val="006444B3"/>
    <w:rsid w:val="00644685"/>
    <w:rsid w:val="00644AD9"/>
    <w:rsid w:val="00647486"/>
    <w:rsid w:val="0065128D"/>
    <w:rsid w:val="006541D0"/>
    <w:rsid w:val="00662CED"/>
    <w:rsid w:val="00665B50"/>
    <w:rsid w:val="00666400"/>
    <w:rsid w:val="00667191"/>
    <w:rsid w:val="00671048"/>
    <w:rsid w:val="006767B8"/>
    <w:rsid w:val="00681DF3"/>
    <w:rsid w:val="0068638F"/>
    <w:rsid w:val="00695EB6"/>
    <w:rsid w:val="006A0FC9"/>
    <w:rsid w:val="006A2383"/>
    <w:rsid w:val="006A4728"/>
    <w:rsid w:val="006A5C5D"/>
    <w:rsid w:val="006B00A6"/>
    <w:rsid w:val="006B769D"/>
    <w:rsid w:val="006C48B3"/>
    <w:rsid w:val="006C705B"/>
    <w:rsid w:val="006D105B"/>
    <w:rsid w:val="006D20F1"/>
    <w:rsid w:val="006D3CD0"/>
    <w:rsid w:val="006D6D82"/>
    <w:rsid w:val="006D7BF4"/>
    <w:rsid w:val="006D7CDE"/>
    <w:rsid w:val="006E570E"/>
    <w:rsid w:val="006E7CC0"/>
    <w:rsid w:val="006F6E96"/>
    <w:rsid w:val="006F72E3"/>
    <w:rsid w:val="00702F27"/>
    <w:rsid w:val="00705CFB"/>
    <w:rsid w:val="007062B2"/>
    <w:rsid w:val="007077CB"/>
    <w:rsid w:val="00707869"/>
    <w:rsid w:val="007103F9"/>
    <w:rsid w:val="0071285E"/>
    <w:rsid w:val="0071574C"/>
    <w:rsid w:val="00717997"/>
    <w:rsid w:val="0072061D"/>
    <w:rsid w:val="007276E3"/>
    <w:rsid w:val="00727C7B"/>
    <w:rsid w:val="007308BA"/>
    <w:rsid w:val="00731CCA"/>
    <w:rsid w:val="00741FDC"/>
    <w:rsid w:val="00742B30"/>
    <w:rsid w:val="00743EE0"/>
    <w:rsid w:val="00745A52"/>
    <w:rsid w:val="00747ED4"/>
    <w:rsid w:val="00750599"/>
    <w:rsid w:val="00750AD7"/>
    <w:rsid w:val="00751CEE"/>
    <w:rsid w:val="00754BFD"/>
    <w:rsid w:val="00756D87"/>
    <w:rsid w:val="0075726A"/>
    <w:rsid w:val="00760E1D"/>
    <w:rsid w:val="007652A5"/>
    <w:rsid w:val="00770E40"/>
    <w:rsid w:val="007711C8"/>
    <w:rsid w:val="0077337F"/>
    <w:rsid w:val="00777262"/>
    <w:rsid w:val="00780826"/>
    <w:rsid w:val="007809F4"/>
    <w:rsid w:val="007813CA"/>
    <w:rsid w:val="00782DC0"/>
    <w:rsid w:val="00786BAA"/>
    <w:rsid w:val="00790610"/>
    <w:rsid w:val="00793F9C"/>
    <w:rsid w:val="007942C0"/>
    <w:rsid w:val="0079488A"/>
    <w:rsid w:val="00795229"/>
    <w:rsid w:val="00796A76"/>
    <w:rsid w:val="007A406B"/>
    <w:rsid w:val="007A501E"/>
    <w:rsid w:val="007A6D3D"/>
    <w:rsid w:val="007B483A"/>
    <w:rsid w:val="007B5625"/>
    <w:rsid w:val="007B58D2"/>
    <w:rsid w:val="007C21C9"/>
    <w:rsid w:val="007C399B"/>
    <w:rsid w:val="007C7560"/>
    <w:rsid w:val="007D0A15"/>
    <w:rsid w:val="007D137F"/>
    <w:rsid w:val="007D4B23"/>
    <w:rsid w:val="007D7A67"/>
    <w:rsid w:val="007E1CEA"/>
    <w:rsid w:val="007E247E"/>
    <w:rsid w:val="007E4319"/>
    <w:rsid w:val="007E48B2"/>
    <w:rsid w:val="007F085E"/>
    <w:rsid w:val="007F11DF"/>
    <w:rsid w:val="007F2033"/>
    <w:rsid w:val="007F43C8"/>
    <w:rsid w:val="0080019A"/>
    <w:rsid w:val="008009FC"/>
    <w:rsid w:val="00805661"/>
    <w:rsid w:val="00805AC0"/>
    <w:rsid w:val="00811C7C"/>
    <w:rsid w:val="0081501A"/>
    <w:rsid w:val="00817A91"/>
    <w:rsid w:val="00821F6F"/>
    <w:rsid w:val="008244AB"/>
    <w:rsid w:val="00826114"/>
    <w:rsid w:val="00831A72"/>
    <w:rsid w:val="00831C04"/>
    <w:rsid w:val="0083233D"/>
    <w:rsid w:val="00835989"/>
    <w:rsid w:val="008401AB"/>
    <w:rsid w:val="008413BB"/>
    <w:rsid w:val="00843607"/>
    <w:rsid w:val="00844430"/>
    <w:rsid w:val="0084511C"/>
    <w:rsid w:val="00847062"/>
    <w:rsid w:val="00850EA2"/>
    <w:rsid w:val="008512E2"/>
    <w:rsid w:val="00851301"/>
    <w:rsid w:val="00851769"/>
    <w:rsid w:val="0085209D"/>
    <w:rsid w:val="008559E5"/>
    <w:rsid w:val="00861E30"/>
    <w:rsid w:val="00872DC6"/>
    <w:rsid w:val="008734CC"/>
    <w:rsid w:val="00873EA9"/>
    <w:rsid w:val="00877F29"/>
    <w:rsid w:val="00885FB0"/>
    <w:rsid w:val="0089003E"/>
    <w:rsid w:val="00890309"/>
    <w:rsid w:val="008936C7"/>
    <w:rsid w:val="00896FAA"/>
    <w:rsid w:val="00897FB0"/>
    <w:rsid w:val="008A065D"/>
    <w:rsid w:val="008A1793"/>
    <w:rsid w:val="008A2C84"/>
    <w:rsid w:val="008A3335"/>
    <w:rsid w:val="008A3764"/>
    <w:rsid w:val="008A6F3C"/>
    <w:rsid w:val="008A7F9A"/>
    <w:rsid w:val="008B34EE"/>
    <w:rsid w:val="008B3D6E"/>
    <w:rsid w:val="008C0FF0"/>
    <w:rsid w:val="008C27FB"/>
    <w:rsid w:val="008C3264"/>
    <w:rsid w:val="008C47E9"/>
    <w:rsid w:val="008D076F"/>
    <w:rsid w:val="008D308B"/>
    <w:rsid w:val="008D38BD"/>
    <w:rsid w:val="008D4C07"/>
    <w:rsid w:val="008D61C4"/>
    <w:rsid w:val="008D754C"/>
    <w:rsid w:val="008E26B7"/>
    <w:rsid w:val="008E27F7"/>
    <w:rsid w:val="008E3A19"/>
    <w:rsid w:val="008E526B"/>
    <w:rsid w:val="008E639F"/>
    <w:rsid w:val="008F2AFE"/>
    <w:rsid w:val="008F346E"/>
    <w:rsid w:val="00901343"/>
    <w:rsid w:val="0090148B"/>
    <w:rsid w:val="00902F74"/>
    <w:rsid w:val="00903203"/>
    <w:rsid w:val="00904769"/>
    <w:rsid w:val="009069D6"/>
    <w:rsid w:val="00906CA7"/>
    <w:rsid w:val="00915696"/>
    <w:rsid w:val="00927614"/>
    <w:rsid w:val="00931469"/>
    <w:rsid w:val="00933750"/>
    <w:rsid w:val="00936123"/>
    <w:rsid w:val="009405D8"/>
    <w:rsid w:val="00941923"/>
    <w:rsid w:val="00941F17"/>
    <w:rsid w:val="00942622"/>
    <w:rsid w:val="00947AB6"/>
    <w:rsid w:val="0095058A"/>
    <w:rsid w:val="00951846"/>
    <w:rsid w:val="0095390F"/>
    <w:rsid w:val="009565D6"/>
    <w:rsid w:val="00963679"/>
    <w:rsid w:val="00966261"/>
    <w:rsid w:val="00966AC8"/>
    <w:rsid w:val="00975A07"/>
    <w:rsid w:val="00983E62"/>
    <w:rsid w:val="009861E0"/>
    <w:rsid w:val="0099017A"/>
    <w:rsid w:val="009905F2"/>
    <w:rsid w:val="00992CBF"/>
    <w:rsid w:val="009951F1"/>
    <w:rsid w:val="00995ABE"/>
    <w:rsid w:val="009A3271"/>
    <w:rsid w:val="009A354F"/>
    <w:rsid w:val="009A61C4"/>
    <w:rsid w:val="009A69A7"/>
    <w:rsid w:val="009B2AC9"/>
    <w:rsid w:val="009B2E77"/>
    <w:rsid w:val="009B341D"/>
    <w:rsid w:val="009C41C1"/>
    <w:rsid w:val="009C4333"/>
    <w:rsid w:val="009C66EB"/>
    <w:rsid w:val="009D27F7"/>
    <w:rsid w:val="009D6566"/>
    <w:rsid w:val="009D6E8D"/>
    <w:rsid w:val="009F3854"/>
    <w:rsid w:val="009F59BD"/>
    <w:rsid w:val="00A0130B"/>
    <w:rsid w:val="00A02B53"/>
    <w:rsid w:val="00A10232"/>
    <w:rsid w:val="00A11194"/>
    <w:rsid w:val="00A21FE8"/>
    <w:rsid w:val="00A227CB"/>
    <w:rsid w:val="00A24807"/>
    <w:rsid w:val="00A31A4C"/>
    <w:rsid w:val="00A31E85"/>
    <w:rsid w:val="00A325A7"/>
    <w:rsid w:val="00A347C1"/>
    <w:rsid w:val="00A375EC"/>
    <w:rsid w:val="00A412ED"/>
    <w:rsid w:val="00A46C05"/>
    <w:rsid w:val="00A471A5"/>
    <w:rsid w:val="00A5024E"/>
    <w:rsid w:val="00A53F74"/>
    <w:rsid w:val="00A62262"/>
    <w:rsid w:val="00A63930"/>
    <w:rsid w:val="00A64A96"/>
    <w:rsid w:val="00A657A3"/>
    <w:rsid w:val="00A66168"/>
    <w:rsid w:val="00A701C1"/>
    <w:rsid w:val="00A741FA"/>
    <w:rsid w:val="00A8123A"/>
    <w:rsid w:val="00A82B0C"/>
    <w:rsid w:val="00A845B8"/>
    <w:rsid w:val="00A90EB0"/>
    <w:rsid w:val="00A93C38"/>
    <w:rsid w:val="00AA0DFF"/>
    <w:rsid w:val="00AA2844"/>
    <w:rsid w:val="00AA2E57"/>
    <w:rsid w:val="00AA509A"/>
    <w:rsid w:val="00AA60A0"/>
    <w:rsid w:val="00AA7CA3"/>
    <w:rsid w:val="00AA7F74"/>
    <w:rsid w:val="00AB51E4"/>
    <w:rsid w:val="00AB5C66"/>
    <w:rsid w:val="00AB650B"/>
    <w:rsid w:val="00AB75C9"/>
    <w:rsid w:val="00AC2EF2"/>
    <w:rsid w:val="00AC362A"/>
    <w:rsid w:val="00AC5785"/>
    <w:rsid w:val="00AC594F"/>
    <w:rsid w:val="00AC636E"/>
    <w:rsid w:val="00AC63BF"/>
    <w:rsid w:val="00AE09A1"/>
    <w:rsid w:val="00AE1915"/>
    <w:rsid w:val="00AE1DF8"/>
    <w:rsid w:val="00AE78F6"/>
    <w:rsid w:val="00AE7A32"/>
    <w:rsid w:val="00AF0910"/>
    <w:rsid w:val="00AF2C5E"/>
    <w:rsid w:val="00AF4B42"/>
    <w:rsid w:val="00AF560F"/>
    <w:rsid w:val="00AF5965"/>
    <w:rsid w:val="00AF6005"/>
    <w:rsid w:val="00B00D16"/>
    <w:rsid w:val="00B01C4F"/>
    <w:rsid w:val="00B04D84"/>
    <w:rsid w:val="00B16D28"/>
    <w:rsid w:val="00B20165"/>
    <w:rsid w:val="00B211CC"/>
    <w:rsid w:val="00B21EAB"/>
    <w:rsid w:val="00B23524"/>
    <w:rsid w:val="00B24D10"/>
    <w:rsid w:val="00B2679F"/>
    <w:rsid w:val="00B32576"/>
    <w:rsid w:val="00B346FE"/>
    <w:rsid w:val="00B41A9C"/>
    <w:rsid w:val="00B43040"/>
    <w:rsid w:val="00B44299"/>
    <w:rsid w:val="00B46DE5"/>
    <w:rsid w:val="00B51E71"/>
    <w:rsid w:val="00B52A49"/>
    <w:rsid w:val="00B52D2E"/>
    <w:rsid w:val="00B57168"/>
    <w:rsid w:val="00B5770F"/>
    <w:rsid w:val="00B57836"/>
    <w:rsid w:val="00B57D11"/>
    <w:rsid w:val="00B57F5E"/>
    <w:rsid w:val="00B61F46"/>
    <w:rsid w:val="00B650FD"/>
    <w:rsid w:val="00B70188"/>
    <w:rsid w:val="00B706E6"/>
    <w:rsid w:val="00B7416A"/>
    <w:rsid w:val="00B772F9"/>
    <w:rsid w:val="00B77A86"/>
    <w:rsid w:val="00B77FD9"/>
    <w:rsid w:val="00B847B7"/>
    <w:rsid w:val="00B85F42"/>
    <w:rsid w:val="00B86BCF"/>
    <w:rsid w:val="00B927F6"/>
    <w:rsid w:val="00B9344C"/>
    <w:rsid w:val="00BA6D26"/>
    <w:rsid w:val="00BB1A1F"/>
    <w:rsid w:val="00BB5152"/>
    <w:rsid w:val="00BB676D"/>
    <w:rsid w:val="00BC1274"/>
    <w:rsid w:val="00BC333C"/>
    <w:rsid w:val="00BC3628"/>
    <w:rsid w:val="00BC3837"/>
    <w:rsid w:val="00BD00C1"/>
    <w:rsid w:val="00BD0AF5"/>
    <w:rsid w:val="00BD0F91"/>
    <w:rsid w:val="00BD1236"/>
    <w:rsid w:val="00BD1D34"/>
    <w:rsid w:val="00BD476A"/>
    <w:rsid w:val="00BD7E72"/>
    <w:rsid w:val="00BE1A7C"/>
    <w:rsid w:val="00BE5A7E"/>
    <w:rsid w:val="00BE7BCD"/>
    <w:rsid w:val="00BF11C0"/>
    <w:rsid w:val="00BF265F"/>
    <w:rsid w:val="00BF2A1F"/>
    <w:rsid w:val="00C0056F"/>
    <w:rsid w:val="00C0080B"/>
    <w:rsid w:val="00C04430"/>
    <w:rsid w:val="00C04E12"/>
    <w:rsid w:val="00C053B6"/>
    <w:rsid w:val="00C0555E"/>
    <w:rsid w:val="00C05C19"/>
    <w:rsid w:val="00C15B9D"/>
    <w:rsid w:val="00C16C93"/>
    <w:rsid w:val="00C21AC9"/>
    <w:rsid w:val="00C25033"/>
    <w:rsid w:val="00C27328"/>
    <w:rsid w:val="00C36BFD"/>
    <w:rsid w:val="00C3749E"/>
    <w:rsid w:val="00C377A7"/>
    <w:rsid w:val="00C4044E"/>
    <w:rsid w:val="00C422F6"/>
    <w:rsid w:val="00C43746"/>
    <w:rsid w:val="00C4728D"/>
    <w:rsid w:val="00C4795E"/>
    <w:rsid w:val="00C51A9E"/>
    <w:rsid w:val="00C5405A"/>
    <w:rsid w:val="00C629DA"/>
    <w:rsid w:val="00C720C2"/>
    <w:rsid w:val="00C72EDF"/>
    <w:rsid w:val="00C747D0"/>
    <w:rsid w:val="00C74B57"/>
    <w:rsid w:val="00C76C6C"/>
    <w:rsid w:val="00C80C32"/>
    <w:rsid w:val="00C84403"/>
    <w:rsid w:val="00C86781"/>
    <w:rsid w:val="00C87528"/>
    <w:rsid w:val="00C90A1B"/>
    <w:rsid w:val="00C93CD3"/>
    <w:rsid w:val="00C95582"/>
    <w:rsid w:val="00C97136"/>
    <w:rsid w:val="00CA2046"/>
    <w:rsid w:val="00CA2793"/>
    <w:rsid w:val="00CA5C67"/>
    <w:rsid w:val="00CA5EFE"/>
    <w:rsid w:val="00CA7DE0"/>
    <w:rsid w:val="00CB00F0"/>
    <w:rsid w:val="00CB0331"/>
    <w:rsid w:val="00CB35D9"/>
    <w:rsid w:val="00CB5D5F"/>
    <w:rsid w:val="00CC2C06"/>
    <w:rsid w:val="00CC5A5E"/>
    <w:rsid w:val="00CC624F"/>
    <w:rsid w:val="00CD01AC"/>
    <w:rsid w:val="00CD1B18"/>
    <w:rsid w:val="00CD26EC"/>
    <w:rsid w:val="00CD5289"/>
    <w:rsid w:val="00CD58EE"/>
    <w:rsid w:val="00CE4843"/>
    <w:rsid w:val="00CE5C02"/>
    <w:rsid w:val="00CE71C7"/>
    <w:rsid w:val="00CF1EE2"/>
    <w:rsid w:val="00CF3552"/>
    <w:rsid w:val="00CF5688"/>
    <w:rsid w:val="00D00192"/>
    <w:rsid w:val="00D02510"/>
    <w:rsid w:val="00D0501E"/>
    <w:rsid w:val="00D12B94"/>
    <w:rsid w:val="00D12E83"/>
    <w:rsid w:val="00D13923"/>
    <w:rsid w:val="00D142C0"/>
    <w:rsid w:val="00D156E1"/>
    <w:rsid w:val="00D16DBE"/>
    <w:rsid w:val="00D205E5"/>
    <w:rsid w:val="00D21336"/>
    <w:rsid w:val="00D21D24"/>
    <w:rsid w:val="00D22D6A"/>
    <w:rsid w:val="00D24E0F"/>
    <w:rsid w:val="00D26EF5"/>
    <w:rsid w:val="00D306DE"/>
    <w:rsid w:val="00D36A27"/>
    <w:rsid w:val="00D37013"/>
    <w:rsid w:val="00D40CD5"/>
    <w:rsid w:val="00D46961"/>
    <w:rsid w:val="00D4741E"/>
    <w:rsid w:val="00D56721"/>
    <w:rsid w:val="00D57AFD"/>
    <w:rsid w:val="00D607A0"/>
    <w:rsid w:val="00D619F0"/>
    <w:rsid w:val="00D6262E"/>
    <w:rsid w:val="00D62F74"/>
    <w:rsid w:val="00D657ED"/>
    <w:rsid w:val="00D668F7"/>
    <w:rsid w:val="00D728C2"/>
    <w:rsid w:val="00D740C3"/>
    <w:rsid w:val="00D762B4"/>
    <w:rsid w:val="00D81EB5"/>
    <w:rsid w:val="00D8425E"/>
    <w:rsid w:val="00D85122"/>
    <w:rsid w:val="00D90299"/>
    <w:rsid w:val="00D90834"/>
    <w:rsid w:val="00DA0661"/>
    <w:rsid w:val="00DA3DD3"/>
    <w:rsid w:val="00DA6ADA"/>
    <w:rsid w:val="00DA721B"/>
    <w:rsid w:val="00DB0330"/>
    <w:rsid w:val="00DB22F7"/>
    <w:rsid w:val="00DB52FC"/>
    <w:rsid w:val="00DB5865"/>
    <w:rsid w:val="00DC017E"/>
    <w:rsid w:val="00DC1E4F"/>
    <w:rsid w:val="00DC26A7"/>
    <w:rsid w:val="00DC43A5"/>
    <w:rsid w:val="00DC473D"/>
    <w:rsid w:val="00DC49DA"/>
    <w:rsid w:val="00DC5160"/>
    <w:rsid w:val="00DC64BB"/>
    <w:rsid w:val="00DC6868"/>
    <w:rsid w:val="00DC7319"/>
    <w:rsid w:val="00DD228C"/>
    <w:rsid w:val="00DD3D51"/>
    <w:rsid w:val="00DD479B"/>
    <w:rsid w:val="00DD6030"/>
    <w:rsid w:val="00DD74E6"/>
    <w:rsid w:val="00DE00B7"/>
    <w:rsid w:val="00DE2FB7"/>
    <w:rsid w:val="00DE54EA"/>
    <w:rsid w:val="00DE5C30"/>
    <w:rsid w:val="00DE7693"/>
    <w:rsid w:val="00DF1E4E"/>
    <w:rsid w:val="00DF2C51"/>
    <w:rsid w:val="00DF3B94"/>
    <w:rsid w:val="00E00150"/>
    <w:rsid w:val="00E03358"/>
    <w:rsid w:val="00E059B8"/>
    <w:rsid w:val="00E067BE"/>
    <w:rsid w:val="00E11C05"/>
    <w:rsid w:val="00E12EDE"/>
    <w:rsid w:val="00E14CFF"/>
    <w:rsid w:val="00E17717"/>
    <w:rsid w:val="00E228CE"/>
    <w:rsid w:val="00E2317F"/>
    <w:rsid w:val="00E26400"/>
    <w:rsid w:val="00E27F91"/>
    <w:rsid w:val="00E31426"/>
    <w:rsid w:val="00E32396"/>
    <w:rsid w:val="00E416E9"/>
    <w:rsid w:val="00E428CE"/>
    <w:rsid w:val="00E4395B"/>
    <w:rsid w:val="00E4470B"/>
    <w:rsid w:val="00E50ADA"/>
    <w:rsid w:val="00E513D9"/>
    <w:rsid w:val="00E5542B"/>
    <w:rsid w:val="00E558DC"/>
    <w:rsid w:val="00E56D50"/>
    <w:rsid w:val="00E56F98"/>
    <w:rsid w:val="00E60531"/>
    <w:rsid w:val="00E639B7"/>
    <w:rsid w:val="00E64E8B"/>
    <w:rsid w:val="00E675EE"/>
    <w:rsid w:val="00E74922"/>
    <w:rsid w:val="00E757D9"/>
    <w:rsid w:val="00E75B87"/>
    <w:rsid w:val="00E7632B"/>
    <w:rsid w:val="00E771DC"/>
    <w:rsid w:val="00E80379"/>
    <w:rsid w:val="00E82F7B"/>
    <w:rsid w:val="00E84D6A"/>
    <w:rsid w:val="00E85185"/>
    <w:rsid w:val="00E8781A"/>
    <w:rsid w:val="00E911BC"/>
    <w:rsid w:val="00E918D7"/>
    <w:rsid w:val="00E95F16"/>
    <w:rsid w:val="00E96608"/>
    <w:rsid w:val="00EA2106"/>
    <w:rsid w:val="00EA481A"/>
    <w:rsid w:val="00EA48B3"/>
    <w:rsid w:val="00EA4E67"/>
    <w:rsid w:val="00EA7849"/>
    <w:rsid w:val="00EB11D2"/>
    <w:rsid w:val="00EB2027"/>
    <w:rsid w:val="00EB5DCF"/>
    <w:rsid w:val="00EB7234"/>
    <w:rsid w:val="00EC05EC"/>
    <w:rsid w:val="00EC1066"/>
    <w:rsid w:val="00EC1C83"/>
    <w:rsid w:val="00EC5BAB"/>
    <w:rsid w:val="00ED40E9"/>
    <w:rsid w:val="00ED5D5A"/>
    <w:rsid w:val="00ED5EA8"/>
    <w:rsid w:val="00EE061B"/>
    <w:rsid w:val="00EE3BA1"/>
    <w:rsid w:val="00EE66B2"/>
    <w:rsid w:val="00EF0340"/>
    <w:rsid w:val="00EF0677"/>
    <w:rsid w:val="00EF081A"/>
    <w:rsid w:val="00EF1A45"/>
    <w:rsid w:val="00EF2EEB"/>
    <w:rsid w:val="00EF591F"/>
    <w:rsid w:val="00F00532"/>
    <w:rsid w:val="00F0165C"/>
    <w:rsid w:val="00F0476E"/>
    <w:rsid w:val="00F04B7D"/>
    <w:rsid w:val="00F063C2"/>
    <w:rsid w:val="00F06973"/>
    <w:rsid w:val="00F12D90"/>
    <w:rsid w:val="00F166E0"/>
    <w:rsid w:val="00F175CA"/>
    <w:rsid w:val="00F17803"/>
    <w:rsid w:val="00F21ABC"/>
    <w:rsid w:val="00F23686"/>
    <w:rsid w:val="00F23F97"/>
    <w:rsid w:val="00F26FF5"/>
    <w:rsid w:val="00F271C5"/>
    <w:rsid w:val="00F27393"/>
    <w:rsid w:val="00F305E0"/>
    <w:rsid w:val="00F3341C"/>
    <w:rsid w:val="00F34ECD"/>
    <w:rsid w:val="00F4261F"/>
    <w:rsid w:val="00F451E5"/>
    <w:rsid w:val="00F4529A"/>
    <w:rsid w:val="00F46DC2"/>
    <w:rsid w:val="00F47924"/>
    <w:rsid w:val="00F50EAC"/>
    <w:rsid w:val="00F539ED"/>
    <w:rsid w:val="00F53A91"/>
    <w:rsid w:val="00F53BAF"/>
    <w:rsid w:val="00F5425A"/>
    <w:rsid w:val="00F546C0"/>
    <w:rsid w:val="00F57340"/>
    <w:rsid w:val="00F607B9"/>
    <w:rsid w:val="00F62028"/>
    <w:rsid w:val="00F63ECC"/>
    <w:rsid w:val="00F64430"/>
    <w:rsid w:val="00F67E05"/>
    <w:rsid w:val="00F73593"/>
    <w:rsid w:val="00F75E6A"/>
    <w:rsid w:val="00F8006F"/>
    <w:rsid w:val="00F82CF1"/>
    <w:rsid w:val="00F869E4"/>
    <w:rsid w:val="00F871CB"/>
    <w:rsid w:val="00F872B8"/>
    <w:rsid w:val="00F905DF"/>
    <w:rsid w:val="00F93ADF"/>
    <w:rsid w:val="00F94BFB"/>
    <w:rsid w:val="00F967DA"/>
    <w:rsid w:val="00FA2978"/>
    <w:rsid w:val="00FA37A9"/>
    <w:rsid w:val="00FA6435"/>
    <w:rsid w:val="00FB1456"/>
    <w:rsid w:val="00FB555F"/>
    <w:rsid w:val="00FC03F0"/>
    <w:rsid w:val="00FC48A2"/>
    <w:rsid w:val="00FC5E2D"/>
    <w:rsid w:val="00FC6135"/>
    <w:rsid w:val="00FD0E5C"/>
    <w:rsid w:val="00FD1C7F"/>
    <w:rsid w:val="00FD3168"/>
    <w:rsid w:val="00FE100C"/>
    <w:rsid w:val="00FE1936"/>
    <w:rsid w:val="00FE52A7"/>
    <w:rsid w:val="00FF0561"/>
    <w:rsid w:val="00FF1CD7"/>
    <w:rsid w:val="00FF319B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68780"/>
  <w15:docId w15:val="{C4E8A96B-5BDE-4B68-B9F1-4409E455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A3"/>
    <w:pPr>
      <w:spacing w:after="0" w:line="240" w:lineRule="auto"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A2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D456E"/>
    <w:pPr>
      <w:keepNext/>
      <w:spacing w:line="312" w:lineRule="auto"/>
      <w:jc w:val="center"/>
      <w:outlineLvl w:val="4"/>
    </w:pPr>
    <w:rPr>
      <w:rFonts w:ascii="Arial UniToktom" w:eastAsia="Arial Unicode MS" w:hAnsi="Arial UniToktom" w:cs="Arial UniToktom"/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D6E8D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AA7CA3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D6E8D"/>
    <w:rPr>
      <w:rFonts w:asciiTheme="minorHAnsi" w:eastAsiaTheme="minorEastAsia" w:hAnsiTheme="minorHAnsi" w:cs="Times New Roman"/>
      <w:b/>
      <w:bCs/>
      <w:lang w:eastAsia="zh-CN"/>
    </w:rPr>
  </w:style>
  <w:style w:type="table" w:styleId="a3">
    <w:name w:val="Table Grid"/>
    <w:basedOn w:val="a1"/>
    <w:uiPriority w:val="59"/>
    <w:rsid w:val="001D456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C1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C5770"/>
    <w:rPr>
      <w:rFonts w:cs="Times New Roman"/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681D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A32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4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423"/>
    <w:rPr>
      <w:rFonts w:ascii="Tahoma" w:hAnsi="Tahoma" w:cs="Tahoma"/>
      <w:sz w:val="16"/>
      <w:szCs w:val="16"/>
      <w:lang w:eastAsia="zh-CN"/>
    </w:rPr>
  </w:style>
  <w:style w:type="paragraph" w:styleId="a9">
    <w:name w:val="No Spacing"/>
    <w:uiPriority w:val="1"/>
    <w:qFormat/>
    <w:rsid w:val="009C66EB"/>
    <w:pPr>
      <w:spacing w:after="0" w:line="240" w:lineRule="auto"/>
    </w:pPr>
    <w:rPr>
      <w:sz w:val="24"/>
      <w:szCs w:val="24"/>
      <w:lang w:eastAsia="zh-CN"/>
    </w:rPr>
  </w:style>
  <w:style w:type="paragraph" w:styleId="21">
    <w:name w:val="Body Text Indent 2"/>
    <w:basedOn w:val="a"/>
    <w:link w:val="22"/>
    <w:rsid w:val="00CA2793"/>
    <w:pPr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A2793"/>
    <w:rPr>
      <w:rFonts w:eastAsia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CA27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s@elcat.kg" TargetMode="External"/><Relationship Id="rId3" Type="http://schemas.openxmlformats.org/officeDocument/2006/relationships/styles" Target="styles.xml"/><Relationship Id="rId7" Type="http://schemas.openxmlformats.org/officeDocument/2006/relationships/hyperlink" Target="mailto:suks@elcat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6;&#1082;&#1091;&#1084;&#1077;&#1085;&#1090;&#1072;&#1094;&#1080;&#1103;\&#1041;&#1083;&#1072;&#1085;&#1082;\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5E87-8054-49AA-B0D8-A0586AA6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20</cp:revision>
  <cp:lastPrinted>2024-10-10T10:08:00Z</cp:lastPrinted>
  <dcterms:created xsi:type="dcterms:W3CDTF">2025-04-02T04:32:00Z</dcterms:created>
  <dcterms:modified xsi:type="dcterms:W3CDTF">2025-04-02T05:12:00Z</dcterms:modified>
</cp:coreProperties>
</file>